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B4CCF" w14:textId="77777777" w:rsidR="003F05F6" w:rsidRDefault="003F05F6">
      <w:bookmarkStart w:id="0" w:name="Title"/>
    </w:p>
    <w:p w14:paraId="401E805C" w14:textId="139CE446" w:rsidR="003F05F6" w:rsidRDefault="008A2DE8">
      <w:r>
        <w:rPr>
          <w:rFonts w:ascii="Times New Roman" w:hAnsi="Times New Roman"/>
          <w:noProof/>
          <w:spacing w:val="0"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49AB61F" wp14:editId="2B4866CF">
            <wp:simplePos x="0" y="0"/>
            <wp:positionH relativeFrom="column">
              <wp:posOffset>5695950</wp:posOffset>
            </wp:positionH>
            <wp:positionV relativeFrom="paragraph">
              <wp:posOffset>113030</wp:posOffset>
            </wp:positionV>
            <wp:extent cx="1088390" cy="10718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16" t="11378" r="22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7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F171F" w14:textId="0ACFEA25" w:rsidR="003F05F6" w:rsidRPr="005E7551" w:rsidRDefault="008A2DE8" w:rsidP="003F05F6">
      <w:pPr>
        <w:ind w:left="0"/>
        <w:rPr>
          <w:rFonts w:ascii="Mistral" w:hAnsi="Mistral"/>
          <w:color w:val="008080"/>
          <w:spacing w:val="0"/>
          <w:sz w:val="72"/>
          <w:szCs w:val="24"/>
        </w:rPr>
      </w:pPr>
      <w:r>
        <w:rPr>
          <w:rFonts w:ascii="Times New Roman" w:hAnsi="Times New Roman"/>
          <w:noProof/>
          <w:spacing w:val="0"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E49AABC" wp14:editId="5C06C567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1086485" cy="949960"/>
            <wp:effectExtent l="0" t="0" r="0" b="0"/>
            <wp:wrapTight wrapText="bothSides">
              <wp:wrapPolygon edited="0">
                <wp:start x="0" y="0"/>
                <wp:lineTo x="0" y="21225"/>
                <wp:lineTo x="21209" y="21225"/>
                <wp:lineTo x="212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5F6" w:rsidRPr="005E7551">
        <w:rPr>
          <w:rFonts w:ascii="Mistral" w:hAnsi="Mistral"/>
          <w:color w:val="008080"/>
          <w:spacing w:val="0"/>
          <w:sz w:val="90"/>
          <w:szCs w:val="24"/>
        </w:rPr>
        <w:t xml:space="preserve"> William C. McGinnis</w:t>
      </w:r>
    </w:p>
    <w:p w14:paraId="4296E7F6" w14:textId="77777777" w:rsidR="003F05F6" w:rsidRPr="005E7551" w:rsidRDefault="003F05F6" w:rsidP="003F05F6">
      <w:pPr>
        <w:ind w:left="0"/>
        <w:rPr>
          <w:rFonts w:ascii="Times New Roman" w:hAnsi="Times New Roman"/>
          <w:spacing w:val="0"/>
          <w:sz w:val="28"/>
          <w:szCs w:val="28"/>
        </w:rPr>
      </w:pPr>
      <w:r w:rsidRPr="005E7551">
        <w:rPr>
          <w:rFonts w:ascii="Times New Roman" w:hAnsi="Times New Roman"/>
          <w:spacing w:val="0"/>
          <w:sz w:val="28"/>
          <w:szCs w:val="28"/>
        </w:rPr>
        <w:t xml:space="preserve">                                 MIDDLE SCHOOL</w:t>
      </w:r>
    </w:p>
    <w:p w14:paraId="324DB131" w14:textId="671BBB97" w:rsidR="003F05F6" w:rsidRDefault="008A2DE8" w:rsidP="003F05F6">
      <w:pPr>
        <w:ind w:left="0"/>
        <w:rPr>
          <w:rFonts w:ascii="Times New Roman" w:hAnsi="Times New Roman"/>
          <w:color w:val="006666"/>
          <w:spacing w:val="0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B27E894" wp14:editId="741BBC82">
            <wp:simplePos x="0" y="0"/>
            <wp:positionH relativeFrom="column">
              <wp:posOffset>1523365</wp:posOffset>
            </wp:positionH>
            <wp:positionV relativeFrom="paragraph">
              <wp:posOffset>54610</wp:posOffset>
            </wp:positionV>
            <wp:extent cx="1397000" cy="1028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3830F" w14:textId="77777777" w:rsidR="003F05F6" w:rsidRDefault="003F05F6" w:rsidP="003F05F6">
      <w:pPr>
        <w:ind w:left="0"/>
        <w:rPr>
          <w:rFonts w:ascii="Times New Roman" w:hAnsi="Times New Roman"/>
          <w:color w:val="006666"/>
          <w:spacing w:val="0"/>
          <w:sz w:val="28"/>
          <w:szCs w:val="24"/>
        </w:rPr>
      </w:pPr>
    </w:p>
    <w:p w14:paraId="5B17C39E" w14:textId="77777777" w:rsidR="00252199" w:rsidRPr="001B52AB" w:rsidRDefault="00F44C13" w:rsidP="003F05F6">
      <w:pPr>
        <w:ind w:left="0"/>
        <w:rPr>
          <w:rFonts w:ascii="Cambria" w:hAnsi="Cambria"/>
          <w:color w:val="1B6F71"/>
          <w:spacing w:val="0"/>
          <w:sz w:val="24"/>
          <w:szCs w:val="24"/>
        </w:rPr>
      </w:pPr>
      <w:r w:rsidRPr="001B52AB">
        <w:rPr>
          <w:rFonts w:ascii="Cambria" w:hAnsi="Cambria"/>
          <w:color w:val="1B6F71"/>
          <w:spacing w:val="0"/>
          <w:sz w:val="24"/>
          <w:szCs w:val="24"/>
        </w:rPr>
        <w:t xml:space="preserve">David </w:t>
      </w:r>
      <w:proofErr w:type="spellStart"/>
      <w:r w:rsidRPr="001B52AB">
        <w:rPr>
          <w:rFonts w:ascii="Cambria" w:hAnsi="Cambria"/>
          <w:color w:val="1B6F71"/>
          <w:spacing w:val="0"/>
          <w:sz w:val="24"/>
          <w:szCs w:val="24"/>
        </w:rPr>
        <w:t>Loniewski</w:t>
      </w:r>
      <w:proofErr w:type="spellEnd"/>
      <w:r w:rsidR="001F7D86" w:rsidRPr="001B52AB">
        <w:rPr>
          <w:rFonts w:ascii="Cambria" w:hAnsi="Cambria"/>
          <w:color w:val="1B6F71"/>
          <w:spacing w:val="0"/>
          <w:sz w:val="24"/>
          <w:szCs w:val="24"/>
        </w:rPr>
        <w:tab/>
      </w:r>
      <w:r w:rsidR="003F05F6" w:rsidRPr="001B52AB">
        <w:rPr>
          <w:rFonts w:ascii="Cambria" w:hAnsi="Cambria"/>
          <w:color w:val="1B6F71"/>
          <w:spacing w:val="0"/>
          <w:sz w:val="24"/>
          <w:szCs w:val="24"/>
        </w:rPr>
        <w:t xml:space="preserve">                </w:t>
      </w:r>
      <w:r w:rsidR="001367D4" w:rsidRPr="001B52AB">
        <w:rPr>
          <w:rFonts w:ascii="Cambria" w:hAnsi="Cambria"/>
          <w:color w:val="1B6F71"/>
          <w:spacing w:val="0"/>
          <w:sz w:val="24"/>
          <w:szCs w:val="24"/>
        </w:rPr>
        <w:t xml:space="preserve">                         </w:t>
      </w:r>
      <w:r w:rsidR="001367D4" w:rsidRPr="001B52AB">
        <w:rPr>
          <w:rFonts w:ascii="Cambria" w:hAnsi="Cambria"/>
          <w:color w:val="1B6F71"/>
          <w:spacing w:val="0"/>
          <w:sz w:val="24"/>
          <w:szCs w:val="24"/>
        </w:rPr>
        <w:tab/>
      </w:r>
      <w:r w:rsidR="001367D4" w:rsidRPr="001B52AB">
        <w:rPr>
          <w:rFonts w:ascii="Cambria" w:hAnsi="Cambria"/>
          <w:color w:val="1B6F71"/>
          <w:spacing w:val="0"/>
          <w:sz w:val="24"/>
          <w:szCs w:val="24"/>
        </w:rPr>
        <w:tab/>
      </w:r>
      <w:r w:rsidR="001367D4" w:rsidRPr="001B52AB">
        <w:rPr>
          <w:rFonts w:ascii="Cambria" w:hAnsi="Cambria"/>
          <w:color w:val="1B6F71"/>
          <w:spacing w:val="0"/>
          <w:sz w:val="24"/>
          <w:szCs w:val="24"/>
        </w:rPr>
        <w:tab/>
      </w:r>
      <w:bookmarkEnd w:id="0"/>
      <w:r w:rsidR="00B05C84" w:rsidRPr="001B52AB">
        <w:rPr>
          <w:rFonts w:ascii="Cambria" w:hAnsi="Cambria"/>
          <w:color w:val="1B6F71"/>
          <w:spacing w:val="0"/>
          <w:sz w:val="24"/>
          <w:szCs w:val="24"/>
        </w:rPr>
        <w:t xml:space="preserve">     </w:t>
      </w:r>
      <w:proofErr w:type="spellStart"/>
      <w:r w:rsidRPr="001B52AB">
        <w:rPr>
          <w:rFonts w:ascii="Cambria" w:hAnsi="Cambria"/>
          <w:color w:val="1B6F71"/>
          <w:spacing w:val="0"/>
          <w:sz w:val="24"/>
          <w:szCs w:val="24"/>
        </w:rPr>
        <w:t>Merita</w:t>
      </w:r>
      <w:proofErr w:type="spellEnd"/>
      <w:r w:rsidRPr="001B52AB">
        <w:rPr>
          <w:rFonts w:ascii="Cambria" w:hAnsi="Cambria"/>
          <w:color w:val="1B6F71"/>
          <w:spacing w:val="0"/>
          <w:sz w:val="24"/>
          <w:szCs w:val="24"/>
        </w:rPr>
        <w:t xml:space="preserve"> </w:t>
      </w:r>
      <w:proofErr w:type="spellStart"/>
      <w:r w:rsidRPr="001B52AB">
        <w:rPr>
          <w:rFonts w:ascii="Cambria" w:hAnsi="Cambria"/>
          <w:color w:val="1B6F71"/>
          <w:spacing w:val="0"/>
          <w:sz w:val="24"/>
          <w:szCs w:val="24"/>
        </w:rPr>
        <w:t>Euell</w:t>
      </w:r>
      <w:proofErr w:type="spellEnd"/>
      <w:r w:rsidR="0075741E" w:rsidRPr="001B52AB">
        <w:rPr>
          <w:rFonts w:ascii="Cambria" w:hAnsi="Cambria"/>
          <w:color w:val="1B6F71"/>
          <w:spacing w:val="0"/>
          <w:sz w:val="24"/>
          <w:szCs w:val="24"/>
        </w:rPr>
        <w:t>, Vice Principal</w:t>
      </w:r>
    </w:p>
    <w:p w14:paraId="39B87730" w14:textId="77777777" w:rsidR="005211F0" w:rsidRDefault="0075741E" w:rsidP="003F05F6">
      <w:pPr>
        <w:ind w:left="0"/>
        <w:rPr>
          <w:rFonts w:ascii="Cambria" w:hAnsi="Cambria"/>
          <w:color w:val="1B6F71"/>
          <w:spacing w:val="0"/>
          <w:sz w:val="24"/>
          <w:szCs w:val="24"/>
        </w:rPr>
      </w:pPr>
      <w:r>
        <w:rPr>
          <w:rFonts w:ascii="Cambria" w:hAnsi="Cambria"/>
          <w:color w:val="1B6F71"/>
          <w:spacing w:val="0"/>
          <w:sz w:val="24"/>
          <w:szCs w:val="24"/>
        </w:rPr>
        <w:t>Principal</w:t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  <w:t xml:space="preserve">                                </w:t>
      </w:r>
      <w:r w:rsidR="00F44C13">
        <w:rPr>
          <w:rFonts w:ascii="Cambria" w:hAnsi="Cambria"/>
          <w:color w:val="1B6F71"/>
          <w:spacing w:val="0"/>
          <w:sz w:val="24"/>
          <w:szCs w:val="24"/>
        </w:rPr>
        <w:t>Joanna Joaquin</w:t>
      </w:r>
      <w:r>
        <w:rPr>
          <w:rFonts w:ascii="Cambria" w:hAnsi="Cambria"/>
          <w:color w:val="1B6F71"/>
          <w:spacing w:val="0"/>
          <w:sz w:val="24"/>
          <w:szCs w:val="24"/>
        </w:rPr>
        <w:t>, Vice Principal</w:t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</w:p>
    <w:p w14:paraId="74C150C3" w14:textId="77777777" w:rsidR="005D69B6" w:rsidRPr="00DC0851" w:rsidRDefault="00F44C13" w:rsidP="003F05F6">
      <w:pPr>
        <w:ind w:left="0"/>
        <w:rPr>
          <w:rStyle w:val="MessageHeaderLabel"/>
          <w:rFonts w:ascii="Cambria" w:hAnsi="Cambria"/>
          <w:color w:val="1B6F71"/>
          <w:spacing w:val="0"/>
          <w:sz w:val="24"/>
          <w:szCs w:val="24"/>
        </w:rPr>
      </w:pP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</w:r>
      <w:r>
        <w:rPr>
          <w:rFonts w:ascii="Cambria" w:hAnsi="Cambria"/>
          <w:color w:val="1B6F71"/>
          <w:spacing w:val="0"/>
          <w:sz w:val="24"/>
          <w:szCs w:val="24"/>
        </w:rPr>
        <w:tab/>
        <w:t xml:space="preserve">    </w:t>
      </w:r>
      <w:r w:rsidR="009016B1">
        <w:rPr>
          <w:rFonts w:ascii="Cambria" w:hAnsi="Cambria"/>
          <w:color w:val="1B6F71"/>
          <w:spacing w:val="0"/>
          <w:sz w:val="24"/>
          <w:szCs w:val="24"/>
        </w:rPr>
        <w:t>Dan Carhart, Vice Principal</w:t>
      </w:r>
      <w:r w:rsidR="005211F0">
        <w:rPr>
          <w:rFonts w:ascii="Cambria" w:hAnsi="Cambria"/>
          <w:color w:val="1B6F71"/>
          <w:spacing w:val="0"/>
          <w:sz w:val="24"/>
          <w:szCs w:val="24"/>
        </w:rPr>
        <w:tab/>
        <w:t xml:space="preserve">                    </w:t>
      </w:r>
      <w:r w:rsidR="0075741E">
        <w:rPr>
          <w:rFonts w:ascii="Cambria" w:hAnsi="Cambria"/>
          <w:color w:val="1B6F71"/>
          <w:spacing w:val="0"/>
          <w:sz w:val="24"/>
          <w:szCs w:val="24"/>
        </w:rPr>
        <w:tab/>
      </w:r>
      <w:r w:rsidR="0075741E">
        <w:rPr>
          <w:rFonts w:ascii="Cambria" w:hAnsi="Cambria"/>
          <w:color w:val="1B6F71"/>
          <w:spacing w:val="0"/>
          <w:sz w:val="24"/>
          <w:szCs w:val="24"/>
        </w:rPr>
        <w:tab/>
      </w:r>
      <w:r w:rsidR="0075741E">
        <w:rPr>
          <w:rFonts w:ascii="Cambria" w:hAnsi="Cambria"/>
          <w:color w:val="1B6F71"/>
          <w:spacing w:val="0"/>
          <w:sz w:val="24"/>
          <w:szCs w:val="24"/>
        </w:rPr>
        <w:tab/>
      </w:r>
      <w:r w:rsidR="0075741E">
        <w:rPr>
          <w:rFonts w:ascii="Cambria" w:hAnsi="Cambria"/>
          <w:color w:val="1B6F71"/>
          <w:spacing w:val="0"/>
          <w:sz w:val="24"/>
          <w:szCs w:val="24"/>
        </w:rPr>
        <w:tab/>
      </w:r>
      <w:r w:rsidR="0075741E">
        <w:rPr>
          <w:rFonts w:ascii="Cambria" w:hAnsi="Cambria"/>
          <w:color w:val="1B6F71"/>
          <w:spacing w:val="0"/>
          <w:sz w:val="24"/>
          <w:szCs w:val="24"/>
        </w:rPr>
        <w:tab/>
      </w:r>
      <w:r w:rsidR="0075741E">
        <w:rPr>
          <w:rFonts w:ascii="Cambria" w:hAnsi="Cambria"/>
          <w:color w:val="1B6F71"/>
          <w:spacing w:val="0"/>
          <w:sz w:val="24"/>
          <w:szCs w:val="24"/>
        </w:rPr>
        <w:tab/>
      </w:r>
      <w:r w:rsidR="0075741E">
        <w:rPr>
          <w:rFonts w:ascii="Cambria" w:hAnsi="Cambria"/>
          <w:color w:val="1B6F71"/>
          <w:spacing w:val="0"/>
          <w:sz w:val="24"/>
          <w:szCs w:val="24"/>
        </w:rPr>
        <w:tab/>
      </w:r>
      <w:r w:rsidR="005D69B6">
        <w:rPr>
          <w:rFonts w:ascii="Cambria" w:hAnsi="Cambria"/>
          <w:color w:val="1B6F71"/>
          <w:spacing w:val="0"/>
          <w:sz w:val="24"/>
          <w:szCs w:val="24"/>
        </w:rPr>
        <w:tab/>
      </w:r>
      <w:r w:rsidR="005D69B6">
        <w:rPr>
          <w:rFonts w:ascii="Cambria" w:hAnsi="Cambria"/>
          <w:color w:val="1B6F71"/>
          <w:spacing w:val="0"/>
          <w:sz w:val="24"/>
          <w:szCs w:val="24"/>
        </w:rPr>
        <w:tab/>
      </w:r>
    </w:p>
    <w:p w14:paraId="3744515C" w14:textId="77777777" w:rsidR="003F05F6" w:rsidRDefault="003F05F6" w:rsidP="003F05F6">
      <w:pPr>
        <w:pStyle w:val="MessageHeader"/>
        <w:ind w:left="0" w:firstLine="0"/>
      </w:pPr>
    </w:p>
    <w:p w14:paraId="52F20E76" w14:textId="77777777" w:rsidR="00371584" w:rsidRDefault="001B52AB" w:rsidP="00A80CC9">
      <w:pPr>
        <w:pStyle w:val="MessageHeader"/>
        <w:ind w:left="0" w:firstLine="0"/>
        <w:rPr>
          <w:rFonts w:ascii="Times New Roman" w:hAnsi="Times New Roman"/>
          <w:color w:val="1B6F71"/>
          <w:sz w:val="24"/>
        </w:rPr>
      </w:pPr>
      <w:proofErr w:type="spellStart"/>
      <w:r>
        <w:rPr>
          <w:rFonts w:ascii="Times New Roman" w:hAnsi="Times New Roman"/>
          <w:color w:val="1B6F71"/>
          <w:sz w:val="24"/>
        </w:rPr>
        <w:t>Micheal</w:t>
      </w:r>
      <w:proofErr w:type="spellEnd"/>
      <w:r>
        <w:rPr>
          <w:rFonts w:ascii="Times New Roman" w:hAnsi="Times New Roman"/>
          <w:color w:val="1B6F71"/>
          <w:sz w:val="24"/>
        </w:rPr>
        <w:t xml:space="preserve"> </w:t>
      </w:r>
      <w:proofErr w:type="spellStart"/>
      <w:r>
        <w:rPr>
          <w:rFonts w:ascii="Times New Roman" w:hAnsi="Times New Roman"/>
          <w:color w:val="1B6F71"/>
          <w:sz w:val="24"/>
        </w:rPr>
        <w:t>Wieczorek</w:t>
      </w:r>
      <w:proofErr w:type="spellEnd"/>
      <w:r w:rsidR="003F05F6" w:rsidRPr="00DC0851">
        <w:rPr>
          <w:rFonts w:ascii="Times New Roman" w:hAnsi="Times New Roman"/>
          <w:color w:val="1B6F71"/>
          <w:sz w:val="24"/>
        </w:rPr>
        <w:t>, Mathematics Instructional Leader</w:t>
      </w:r>
      <w:r w:rsidR="00012EC6">
        <w:rPr>
          <w:rFonts w:ascii="Times New Roman" w:hAnsi="Times New Roman"/>
          <w:color w:val="1B6F71"/>
          <w:sz w:val="24"/>
        </w:rPr>
        <w:t xml:space="preserve"> </w:t>
      </w:r>
      <w:r w:rsidR="003F05F6" w:rsidRPr="00DC0851">
        <w:rPr>
          <w:rFonts w:ascii="Times New Roman" w:hAnsi="Times New Roman"/>
          <w:color w:val="1B6F71"/>
          <w:sz w:val="24"/>
        </w:rPr>
        <w:t xml:space="preserve">                    </w:t>
      </w:r>
      <w:r>
        <w:rPr>
          <w:rFonts w:ascii="Times New Roman" w:hAnsi="Times New Roman"/>
          <w:color w:val="1B6F71"/>
          <w:sz w:val="24"/>
        </w:rPr>
        <w:t xml:space="preserve">    </w:t>
      </w:r>
      <w:r w:rsidR="003F05F6" w:rsidRPr="00DC0851">
        <w:rPr>
          <w:rFonts w:ascii="Times New Roman" w:hAnsi="Times New Roman"/>
          <w:color w:val="1B6F71"/>
          <w:sz w:val="24"/>
        </w:rPr>
        <w:t xml:space="preserve"> </w:t>
      </w:r>
      <w:proofErr w:type="spellStart"/>
      <w:r w:rsidR="00705421">
        <w:rPr>
          <w:rFonts w:ascii="Times New Roman" w:hAnsi="Times New Roman"/>
          <w:color w:val="1B6F71"/>
          <w:sz w:val="24"/>
        </w:rPr>
        <w:t>Monalizz</w:t>
      </w:r>
      <w:r>
        <w:rPr>
          <w:rFonts w:ascii="Times New Roman" w:hAnsi="Times New Roman"/>
          <w:color w:val="1B6F71"/>
          <w:sz w:val="24"/>
        </w:rPr>
        <w:t>a</w:t>
      </w:r>
      <w:proofErr w:type="spellEnd"/>
      <w:r>
        <w:rPr>
          <w:rFonts w:ascii="Times New Roman" w:hAnsi="Times New Roman"/>
          <w:color w:val="1B6F71"/>
          <w:sz w:val="24"/>
        </w:rPr>
        <w:t xml:space="preserve"> Suarez</w:t>
      </w:r>
      <w:r w:rsidR="002053FB">
        <w:rPr>
          <w:rFonts w:ascii="Times New Roman" w:hAnsi="Times New Roman"/>
          <w:color w:val="1B6F71"/>
          <w:sz w:val="24"/>
        </w:rPr>
        <w:t>, ELA</w:t>
      </w:r>
      <w:r w:rsidR="003F05F6" w:rsidRPr="00DC0851">
        <w:rPr>
          <w:rFonts w:ascii="Times New Roman" w:hAnsi="Times New Roman"/>
          <w:color w:val="1B6F71"/>
          <w:sz w:val="24"/>
        </w:rPr>
        <w:t xml:space="preserve"> Instructional Leader</w:t>
      </w:r>
    </w:p>
    <w:p w14:paraId="2B21AF1E" w14:textId="77777777" w:rsidR="00A80CC9" w:rsidRPr="00A80CC9" w:rsidRDefault="00A80CC9" w:rsidP="00A80CC9">
      <w:pPr>
        <w:pStyle w:val="MessageHeader"/>
        <w:ind w:left="0" w:firstLine="0"/>
        <w:rPr>
          <w:rFonts w:ascii="Times New Roman" w:hAnsi="Times New Roman"/>
          <w:color w:val="1B6F71"/>
          <w:sz w:val="24"/>
        </w:rPr>
      </w:pPr>
    </w:p>
    <w:p w14:paraId="4647DB1A" w14:textId="60340730" w:rsidR="00B23E8E" w:rsidRDefault="0001140B" w:rsidP="00165FCC">
      <w:pPr>
        <w:keepLines/>
        <w:spacing w:after="120" w:line="180" w:lineRule="atLeast"/>
        <w:ind w:left="0"/>
        <w:jc w:val="center"/>
        <w:rPr>
          <w:rFonts w:eastAsia="Times New Roman" w:cs="Arial"/>
          <w:sz w:val="24"/>
          <w:u w:val="single"/>
        </w:rPr>
      </w:pPr>
      <w:r>
        <w:rPr>
          <w:rFonts w:eastAsia="Times New Roman" w:cs="Arial"/>
          <w:sz w:val="24"/>
          <w:u w:val="single"/>
        </w:rPr>
        <w:t>Superintendent’s</w:t>
      </w:r>
      <w:r w:rsidR="00165FCC">
        <w:rPr>
          <w:rFonts w:eastAsia="Times New Roman" w:cs="Arial"/>
          <w:sz w:val="24"/>
          <w:u w:val="single"/>
        </w:rPr>
        <w:t xml:space="preserve"> and </w:t>
      </w:r>
      <w:r w:rsidR="00165FCC" w:rsidRPr="00165FCC">
        <w:rPr>
          <w:rFonts w:eastAsia="Times New Roman" w:cs="Arial"/>
          <w:sz w:val="24"/>
          <w:u w:val="single"/>
        </w:rPr>
        <w:t xml:space="preserve">Principal’s Honor Roll </w:t>
      </w:r>
      <w:r w:rsidR="009944E7">
        <w:rPr>
          <w:rFonts w:eastAsia="Times New Roman" w:cs="Arial"/>
          <w:sz w:val="24"/>
          <w:u w:val="single"/>
        </w:rPr>
        <w:t xml:space="preserve">List - </w:t>
      </w:r>
      <w:r w:rsidR="00165FCC" w:rsidRPr="00165FCC">
        <w:rPr>
          <w:rFonts w:eastAsia="Times New Roman" w:cs="Arial"/>
          <w:sz w:val="24"/>
          <w:u w:val="single"/>
        </w:rPr>
        <w:t xml:space="preserve">Marking Period </w:t>
      </w:r>
      <w:r w:rsidR="00470FD9">
        <w:rPr>
          <w:rFonts w:eastAsia="Times New Roman" w:cs="Arial"/>
          <w:sz w:val="24"/>
          <w:u w:val="single"/>
        </w:rPr>
        <w:t>2</w:t>
      </w:r>
    </w:p>
    <w:p w14:paraId="4DAD600B" w14:textId="77777777" w:rsidR="00165FCC" w:rsidRDefault="00165FCC" w:rsidP="00165FCC">
      <w:pPr>
        <w:keepLines/>
        <w:spacing w:after="120" w:line="180" w:lineRule="atLeast"/>
        <w:ind w:left="0"/>
        <w:jc w:val="center"/>
        <w:rPr>
          <w:rFonts w:eastAsia="Times New Roman" w:cs="Arial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3662"/>
        <w:gridCol w:w="3167"/>
      </w:tblGrid>
      <w:tr w:rsidR="006434BF" w:rsidRPr="00BA5B70" w14:paraId="3259F147" w14:textId="03A0F532" w:rsidTr="007F0B2B">
        <w:tc>
          <w:tcPr>
            <w:tcW w:w="11016" w:type="dxa"/>
            <w:gridSpan w:val="3"/>
            <w:shd w:val="clear" w:color="auto" w:fill="FFFF00"/>
          </w:tcPr>
          <w:p w14:paraId="50EB22D4" w14:textId="1A4D2232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b/>
                <w:bCs/>
                <w:i/>
                <w:iCs/>
                <w:sz w:val="36"/>
                <w:szCs w:val="36"/>
              </w:rPr>
            </w:pPr>
            <w:r w:rsidRPr="00BA5B70">
              <w:rPr>
                <w:rFonts w:eastAsia="Times New Roman" w:cs="Arial"/>
                <w:b/>
                <w:bCs/>
                <w:i/>
                <w:iCs/>
                <w:sz w:val="36"/>
                <w:szCs w:val="36"/>
              </w:rPr>
              <w:t>2020-2021 School Year – MP</w:t>
            </w:r>
            <w:r w:rsidR="00470FD9">
              <w:rPr>
                <w:rFonts w:eastAsia="Times New Roman" w:cs="Arial"/>
                <w:b/>
                <w:bCs/>
                <w:i/>
                <w:iCs/>
                <w:sz w:val="36"/>
                <w:szCs w:val="36"/>
              </w:rPr>
              <w:t>2</w:t>
            </w:r>
          </w:p>
        </w:tc>
      </w:tr>
      <w:tr w:rsidR="006434BF" w:rsidRPr="00BA5B70" w14:paraId="2DD7F9C0" w14:textId="6A54CDBC" w:rsidTr="008C7A12">
        <w:tc>
          <w:tcPr>
            <w:tcW w:w="11016" w:type="dxa"/>
            <w:gridSpan w:val="3"/>
            <w:shd w:val="clear" w:color="auto" w:fill="E2EFD9"/>
          </w:tcPr>
          <w:p w14:paraId="52658966" w14:textId="60C46B9C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bookmarkStart w:id="1" w:name="_Hlk58500102"/>
            <w:r w:rsidRPr="00BA5B70">
              <w:rPr>
                <w:rFonts w:eastAsia="Times New Roman" w:cs="Arial"/>
                <w:b/>
                <w:bCs/>
                <w:sz w:val="24"/>
              </w:rPr>
              <w:t>8</w:t>
            </w:r>
            <w:r w:rsidRPr="00BA5B70">
              <w:rPr>
                <w:rFonts w:eastAsia="Times New Roman" w:cs="Arial"/>
                <w:b/>
                <w:bCs/>
                <w:sz w:val="24"/>
                <w:vertAlign w:val="superscript"/>
              </w:rPr>
              <w:t>th</w:t>
            </w:r>
            <w:r w:rsidRPr="00BA5B70">
              <w:rPr>
                <w:rFonts w:eastAsia="Times New Roman" w:cs="Arial"/>
                <w:b/>
                <w:bCs/>
                <w:sz w:val="24"/>
              </w:rPr>
              <w:t xml:space="preserve"> Grade</w:t>
            </w:r>
          </w:p>
        </w:tc>
      </w:tr>
      <w:tr w:rsidR="006434BF" w:rsidRPr="00BA5B70" w14:paraId="0753372C" w14:textId="6F2BFB0F" w:rsidTr="006434BF">
        <w:tc>
          <w:tcPr>
            <w:tcW w:w="4038" w:type="dxa"/>
            <w:shd w:val="clear" w:color="auto" w:fill="C5E0B3"/>
          </w:tcPr>
          <w:p w14:paraId="5194FB6A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bookmarkStart w:id="2" w:name="_Hlk58501272"/>
            <w:r w:rsidRPr="00BA5B70">
              <w:rPr>
                <w:rFonts w:eastAsia="Times New Roman" w:cs="Arial"/>
                <w:b/>
                <w:bCs/>
                <w:sz w:val="24"/>
              </w:rPr>
              <w:t>Superintendent’s Honor Roll- 94.5%</w:t>
            </w:r>
          </w:p>
        </w:tc>
        <w:tc>
          <w:tcPr>
            <w:tcW w:w="3747" w:type="dxa"/>
            <w:shd w:val="clear" w:color="auto" w:fill="C5E0B3"/>
          </w:tcPr>
          <w:p w14:paraId="5B7DE1FB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 w:rsidRPr="00BA5B70">
              <w:rPr>
                <w:rFonts w:eastAsia="Times New Roman" w:cs="Arial"/>
                <w:b/>
                <w:bCs/>
                <w:sz w:val="24"/>
              </w:rPr>
              <w:t>Principal’s Honor Roll- 89.5%</w:t>
            </w:r>
          </w:p>
        </w:tc>
        <w:tc>
          <w:tcPr>
            <w:tcW w:w="3231" w:type="dxa"/>
            <w:shd w:val="clear" w:color="auto" w:fill="C5E0B3"/>
          </w:tcPr>
          <w:p w14:paraId="054B70D4" w14:textId="23EDCE05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>
              <w:rPr>
                <w:rFonts w:eastAsia="Times New Roman" w:cs="Arial"/>
                <w:b/>
                <w:bCs/>
                <w:sz w:val="24"/>
              </w:rPr>
              <w:t>Vice Principal</w:t>
            </w:r>
            <w:r w:rsidR="007975FA">
              <w:rPr>
                <w:rFonts w:eastAsia="Times New Roman" w:cs="Arial"/>
                <w:b/>
                <w:bCs/>
                <w:sz w:val="24"/>
              </w:rPr>
              <w:t>’s Honor Roll- 83.5%</w:t>
            </w:r>
          </w:p>
        </w:tc>
      </w:tr>
      <w:bookmarkEnd w:id="1"/>
      <w:bookmarkEnd w:id="2"/>
      <w:tr w:rsidR="006434BF" w:rsidRPr="00BA5B70" w14:paraId="45812A97" w14:textId="4662F2BE" w:rsidTr="006434BF">
        <w:tc>
          <w:tcPr>
            <w:tcW w:w="4038" w:type="dxa"/>
            <w:shd w:val="clear" w:color="auto" w:fill="auto"/>
          </w:tcPr>
          <w:p w14:paraId="1E78566C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Josue Barrera</w:t>
            </w:r>
          </w:p>
          <w:p w14:paraId="099832FF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 xml:space="preserve">Christopher Castillo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Canela</w:t>
            </w:r>
            <w:proofErr w:type="spellEnd"/>
          </w:p>
          <w:p w14:paraId="027280A2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 xml:space="preserve">Gianna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Cotto</w:t>
            </w:r>
            <w:proofErr w:type="spellEnd"/>
          </w:p>
          <w:p w14:paraId="7DBD8351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Angel Cruz</w:t>
            </w:r>
          </w:p>
          <w:p w14:paraId="6A63AAAB" w14:textId="2CA332E0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 xml:space="preserve">Bryan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Escotto</w:t>
            </w:r>
            <w:proofErr w:type="spellEnd"/>
          </w:p>
          <w:p w14:paraId="0BE37D2A" w14:textId="166F26ED" w:rsidR="00262CED" w:rsidRDefault="00D24C1A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Hadassah Fairman</w:t>
            </w:r>
          </w:p>
          <w:p w14:paraId="2D51257A" w14:textId="77777777" w:rsidR="00D24C1A" w:rsidRPr="00BA5B70" w:rsidRDefault="00D24C1A" w:rsidP="00D24C1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 xml:space="preserve">Malachi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Fany</w:t>
            </w:r>
            <w:proofErr w:type="spellEnd"/>
          </w:p>
          <w:p w14:paraId="4ADD5FFE" w14:textId="77777777" w:rsidR="00D24C1A" w:rsidRPr="00BA5B70" w:rsidRDefault="00D24C1A" w:rsidP="00D24C1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Nathalia Henriquez Abreu</w:t>
            </w:r>
          </w:p>
          <w:p w14:paraId="03F7EB8E" w14:textId="77777777" w:rsidR="00D24C1A" w:rsidRPr="00BA5B70" w:rsidRDefault="00D24C1A" w:rsidP="00D24C1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Jesus Hernandez</w:t>
            </w:r>
          </w:p>
          <w:p w14:paraId="41351AC7" w14:textId="7E5A4823" w:rsidR="00D24C1A" w:rsidRPr="00BA5B70" w:rsidRDefault="00D24C1A" w:rsidP="00D24C1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Kenneth Hernandez</w:t>
            </w:r>
          </w:p>
          <w:p w14:paraId="32D45275" w14:textId="4580CD60" w:rsidR="00CD690A" w:rsidRPr="00BA5B70" w:rsidRDefault="006434BF" w:rsidP="00AB68BD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Jahyra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Hurtado</w:t>
            </w:r>
          </w:p>
          <w:p w14:paraId="24E92FBE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Melanie Jimenez</w:t>
            </w:r>
          </w:p>
          <w:p w14:paraId="20D953E2" w14:textId="7953C466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Marlee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Marte</w:t>
            </w:r>
            <w:proofErr w:type="spellEnd"/>
          </w:p>
          <w:p w14:paraId="7A286746" w14:textId="77777777" w:rsidR="00AB68BD" w:rsidRPr="00BA5B70" w:rsidRDefault="00AB68BD" w:rsidP="00AB68BD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Katherine Noesi</w:t>
            </w:r>
          </w:p>
          <w:p w14:paraId="1DA265CF" w14:textId="2AC0AE06" w:rsidR="00AB68BD" w:rsidRPr="00BA5B70" w:rsidRDefault="00AB68BD" w:rsidP="00C56084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Adrian Pena Franco</w:t>
            </w:r>
          </w:p>
          <w:p w14:paraId="4C73BFFF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 xml:space="preserve">Abraham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Pomacaja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Gutierrez</w:t>
            </w:r>
          </w:p>
          <w:p w14:paraId="0F996AA3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Arianny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Rodriguez</w:t>
            </w:r>
          </w:p>
          <w:p w14:paraId="0B9CB042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lastRenderedPageBreak/>
              <w:t xml:space="preserve">Nataly Tomin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Lema</w:t>
            </w:r>
            <w:proofErr w:type="spellEnd"/>
          </w:p>
          <w:p w14:paraId="15227A91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Keiry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Vargas Rodriguez</w:t>
            </w:r>
          </w:p>
          <w:p w14:paraId="66C4D50E" w14:textId="1AA1AE24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3747" w:type="dxa"/>
            <w:shd w:val="clear" w:color="auto" w:fill="auto"/>
          </w:tcPr>
          <w:p w14:paraId="282E65C2" w14:textId="6FB3201F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lastRenderedPageBreak/>
              <w:t>Mia Adorno</w:t>
            </w:r>
          </w:p>
          <w:p w14:paraId="611BBA0B" w14:textId="77777777" w:rsidR="005519E6" w:rsidRPr="00F96448" w:rsidRDefault="005519E6" w:rsidP="005519E6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Brian Balbuena</w:t>
            </w:r>
          </w:p>
          <w:p w14:paraId="5A73DCEF" w14:textId="69BB5B1D" w:rsidR="006434BF" w:rsidRPr="00BA5B70" w:rsidRDefault="00E60DE8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B</w:t>
            </w:r>
            <w:r w:rsidR="006434BF" w:rsidRPr="00BA5B70">
              <w:rPr>
                <w:rFonts w:eastAsia="Times New Roman" w:cs="Arial"/>
                <w:sz w:val="24"/>
              </w:rPr>
              <w:t xml:space="preserve">rianna </w:t>
            </w:r>
            <w:proofErr w:type="spellStart"/>
            <w:r w:rsidR="006434BF" w:rsidRPr="00BA5B70">
              <w:rPr>
                <w:rFonts w:eastAsia="Times New Roman" w:cs="Arial"/>
                <w:sz w:val="24"/>
              </w:rPr>
              <w:t>Beato</w:t>
            </w:r>
            <w:proofErr w:type="spellEnd"/>
          </w:p>
          <w:p w14:paraId="29EF977D" w14:textId="1AE8EFC2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 xml:space="preserve">Angelina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Belliard</w:t>
            </w:r>
            <w:proofErr w:type="spellEnd"/>
          </w:p>
          <w:p w14:paraId="7542A2EA" w14:textId="71475AE0" w:rsidR="00E60DE8" w:rsidRPr="00BA5B70" w:rsidRDefault="00E60DE8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Ricardo Castillo </w:t>
            </w:r>
            <w:r w:rsidR="00BA3E3B">
              <w:rPr>
                <w:rFonts w:eastAsia="Times New Roman" w:cs="Arial"/>
                <w:sz w:val="24"/>
              </w:rPr>
              <w:t>Jimenez</w:t>
            </w:r>
          </w:p>
          <w:p w14:paraId="1D09E726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Vianey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Castro</w:t>
            </w:r>
          </w:p>
          <w:p w14:paraId="1FF56F27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 xml:space="preserve">Alexander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Cubas</w:t>
            </w:r>
            <w:proofErr w:type="spellEnd"/>
          </w:p>
          <w:p w14:paraId="76D9208B" w14:textId="237127FD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Esmeralda Galindo Sanchez</w:t>
            </w:r>
          </w:p>
          <w:p w14:paraId="4717DE6A" w14:textId="1F4F3259" w:rsidR="00BA3E3B" w:rsidRDefault="00BA3E3B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Isaac</w:t>
            </w:r>
            <w:r w:rsidR="00D34393">
              <w:rPr>
                <w:rFonts w:eastAsia="Times New Roman" w:cs="Arial"/>
                <w:sz w:val="24"/>
              </w:rPr>
              <w:t>del</w:t>
            </w:r>
            <w:proofErr w:type="spellEnd"/>
            <w:r w:rsidR="00D34393">
              <w:rPr>
                <w:rFonts w:eastAsia="Times New Roman" w:cs="Arial"/>
                <w:sz w:val="24"/>
              </w:rPr>
              <w:t xml:space="preserve"> De La Paz </w:t>
            </w:r>
            <w:proofErr w:type="spellStart"/>
            <w:r w:rsidR="00D34393">
              <w:rPr>
                <w:rFonts w:eastAsia="Times New Roman" w:cs="Arial"/>
                <w:sz w:val="24"/>
              </w:rPr>
              <w:t>Lichgow</w:t>
            </w:r>
            <w:proofErr w:type="spellEnd"/>
          </w:p>
          <w:p w14:paraId="2D235175" w14:textId="77777777" w:rsidR="008C1909" w:rsidRPr="00F96448" w:rsidRDefault="008C1909" w:rsidP="008C1909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Kiara Espinal</w:t>
            </w:r>
          </w:p>
          <w:p w14:paraId="3C4B3B00" w14:textId="1301C030" w:rsidR="008C1909" w:rsidRPr="00BA5B70" w:rsidRDefault="00D2269A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Esmeralda Galindo Sanchez</w:t>
            </w:r>
          </w:p>
          <w:p w14:paraId="605A7EC8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Litzharid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Lindao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Pena</w:t>
            </w:r>
          </w:p>
          <w:p w14:paraId="3F4A3084" w14:textId="330899ED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Joseph Perez</w:t>
            </w:r>
          </w:p>
          <w:p w14:paraId="6C05E90B" w14:textId="7D8BFBB5" w:rsidR="00474617" w:rsidRPr="00BA5B70" w:rsidRDefault="00474617" w:rsidP="00474617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F96448">
              <w:rPr>
                <w:rFonts w:eastAsia="Times New Roman" w:cs="Arial"/>
                <w:sz w:val="24"/>
              </w:rPr>
              <w:t>Emeli</w:t>
            </w:r>
            <w:proofErr w:type="spellEnd"/>
            <w:r w:rsidRPr="00F96448">
              <w:rPr>
                <w:rFonts w:eastAsia="Times New Roman" w:cs="Arial"/>
                <w:sz w:val="24"/>
              </w:rPr>
              <w:t xml:space="preserve"> Rodriguez</w:t>
            </w:r>
          </w:p>
          <w:p w14:paraId="1C33FFD0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Jaidy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Rodriguez</w:t>
            </w:r>
          </w:p>
          <w:p w14:paraId="11E98976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Wadaly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Santos</w:t>
            </w:r>
          </w:p>
          <w:p w14:paraId="474B1E80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 xml:space="preserve">Marcos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Suriel</w:t>
            </w:r>
            <w:proofErr w:type="spellEnd"/>
          </w:p>
          <w:p w14:paraId="27DDFBE7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lastRenderedPageBreak/>
              <w:t>Arlyn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Valdez</w:t>
            </w:r>
          </w:p>
          <w:p w14:paraId="0A1599DF" w14:textId="47A25FB6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Gynnara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Valera</w:t>
            </w:r>
          </w:p>
          <w:p w14:paraId="3B3EB1A5" w14:textId="6F31C953" w:rsidR="00C56084" w:rsidRPr="00BA5B70" w:rsidRDefault="00C56084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Issack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Velez Lucca</w:t>
            </w:r>
          </w:p>
          <w:p w14:paraId="79BCC864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Oneylis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Zapata</w:t>
            </w:r>
          </w:p>
          <w:p w14:paraId="5A609000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Alexander Zayas</w:t>
            </w:r>
          </w:p>
        </w:tc>
        <w:tc>
          <w:tcPr>
            <w:tcW w:w="3231" w:type="dxa"/>
          </w:tcPr>
          <w:p w14:paraId="4BF191B3" w14:textId="77777777" w:rsidR="00F96448" w:rsidRPr="00F96448" w:rsidRDefault="00F96448" w:rsidP="00991C54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F96448">
              <w:rPr>
                <w:rFonts w:eastAsia="Times New Roman" w:cs="Arial"/>
                <w:sz w:val="24"/>
              </w:rPr>
              <w:lastRenderedPageBreak/>
              <w:t>Sayra</w:t>
            </w:r>
            <w:proofErr w:type="spellEnd"/>
            <w:r w:rsidRPr="00F96448">
              <w:rPr>
                <w:rFonts w:eastAsia="Times New Roman" w:cs="Arial"/>
                <w:sz w:val="24"/>
              </w:rPr>
              <w:t xml:space="preserve"> Alvarado Lopez</w:t>
            </w:r>
          </w:p>
          <w:p w14:paraId="02C097DE" w14:textId="77777777" w:rsidR="00F96448" w:rsidRP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Jalyn Anderson</w:t>
            </w:r>
          </w:p>
          <w:p w14:paraId="318EE2C9" w14:textId="6A75C3F3" w:rsid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Benjamin Aquino</w:t>
            </w:r>
          </w:p>
          <w:p w14:paraId="42EB28FA" w14:textId="28DCE048" w:rsidR="001E4A48" w:rsidRPr="00F96448" w:rsidRDefault="001E4A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Yerinson</w:t>
            </w:r>
            <w:proofErr w:type="spellEnd"/>
            <w:r>
              <w:rPr>
                <w:rFonts w:eastAsia="Times New Roman" w:cs="Arial"/>
                <w:sz w:val="24"/>
              </w:rPr>
              <w:t xml:space="preserve"> Aquino</w:t>
            </w:r>
          </w:p>
          <w:p w14:paraId="519F0945" w14:textId="370F07EB" w:rsidR="00F96448" w:rsidRDefault="001E4A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Br</w:t>
            </w:r>
            <w:r w:rsidR="00E72116">
              <w:rPr>
                <w:rFonts w:eastAsia="Times New Roman" w:cs="Arial"/>
                <w:sz w:val="24"/>
              </w:rPr>
              <w:t>y</w:t>
            </w:r>
            <w:r>
              <w:rPr>
                <w:rFonts w:eastAsia="Times New Roman" w:cs="Arial"/>
                <w:sz w:val="24"/>
              </w:rPr>
              <w:t>an</w:t>
            </w:r>
            <w:r w:rsidR="00F96448" w:rsidRPr="00F96448">
              <w:rPr>
                <w:rFonts w:eastAsia="Times New Roman" w:cs="Arial"/>
                <w:sz w:val="24"/>
              </w:rPr>
              <w:t xml:space="preserve"> Arias</w:t>
            </w:r>
          </w:p>
          <w:p w14:paraId="56AF910B" w14:textId="0C497226" w:rsidR="00E72116" w:rsidRDefault="00E72116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Nayrel</w:t>
            </w:r>
            <w:proofErr w:type="spellEnd"/>
            <w:r>
              <w:rPr>
                <w:rFonts w:eastAsia="Times New Roman" w:cs="Arial"/>
                <w:sz w:val="24"/>
              </w:rPr>
              <w:t xml:space="preserve"> Arias</w:t>
            </w:r>
          </w:p>
          <w:p w14:paraId="78ACCF34" w14:textId="4297BA6F" w:rsidR="00E72116" w:rsidRPr="00F96448" w:rsidRDefault="00E72116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Denisse Bueno</w:t>
            </w:r>
          </w:p>
          <w:p w14:paraId="1B084DE7" w14:textId="35386C52" w:rsid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Wilmer Castillo</w:t>
            </w:r>
          </w:p>
          <w:p w14:paraId="50A04BEC" w14:textId="2AC32E2C" w:rsidR="00C52107" w:rsidRDefault="00C52107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Camila Coria</w:t>
            </w:r>
          </w:p>
          <w:p w14:paraId="1CCF1086" w14:textId="3666DBFB" w:rsidR="00C52107" w:rsidRDefault="00C52107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Yal</w:t>
            </w:r>
            <w:r w:rsidR="0062126D">
              <w:rPr>
                <w:rFonts w:eastAsia="Times New Roman" w:cs="Arial"/>
                <w:sz w:val="24"/>
              </w:rPr>
              <w:t>ianys</w:t>
            </w:r>
            <w:proofErr w:type="spellEnd"/>
            <w:r w:rsidR="0062126D">
              <w:rPr>
                <w:rFonts w:eastAsia="Times New Roman" w:cs="Arial"/>
                <w:sz w:val="24"/>
              </w:rPr>
              <w:t xml:space="preserve"> Diaz</w:t>
            </w:r>
          </w:p>
          <w:p w14:paraId="23120F3E" w14:textId="114D30F4" w:rsidR="0062126D" w:rsidRPr="00F96448" w:rsidRDefault="0062126D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Dennis Feliciano</w:t>
            </w:r>
          </w:p>
          <w:p w14:paraId="2CC2CCEF" w14:textId="71F859C2" w:rsid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Irving Ferrer</w:t>
            </w:r>
          </w:p>
          <w:p w14:paraId="5F984C8E" w14:textId="0CA3BF75" w:rsidR="0062126D" w:rsidRDefault="0062126D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Sh</w:t>
            </w:r>
            <w:r w:rsidR="008632F8">
              <w:rPr>
                <w:rFonts w:eastAsia="Times New Roman" w:cs="Arial"/>
                <w:sz w:val="24"/>
              </w:rPr>
              <w:t>eyla</w:t>
            </w:r>
            <w:proofErr w:type="spellEnd"/>
            <w:r w:rsidR="008632F8">
              <w:rPr>
                <w:rFonts w:eastAsia="Times New Roman" w:cs="Arial"/>
                <w:sz w:val="24"/>
              </w:rPr>
              <w:t xml:space="preserve"> Figueroa </w:t>
            </w:r>
          </w:p>
          <w:p w14:paraId="00F490D3" w14:textId="570518D2" w:rsidR="008632F8" w:rsidRDefault="008632F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Roberto Grande</w:t>
            </w:r>
          </w:p>
          <w:p w14:paraId="7996227A" w14:textId="2E36BED9" w:rsidR="008632F8" w:rsidRDefault="008632F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Jimmy Gutierrez </w:t>
            </w:r>
          </w:p>
          <w:p w14:paraId="054461AE" w14:textId="6E793922" w:rsidR="007C68DA" w:rsidRDefault="007C68DA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Jhonny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r w:rsidR="00665A46">
              <w:rPr>
                <w:rFonts w:eastAsia="Times New Roman" w:cs="Arial"/>
                <w:sz w:val="24"/>
              </w:rPr>
              <w:t xml:space="preserve">Henriquez </w:t>
            </w:r>
            <w:proofErr w:type="spellStart"/>
            <w:r w:rsidR="00665A46">
              <w:rPr>
                <w:rFonts w:eastAsia="Times New Roman" w:cs="Arial"/>
                <w:sz w:val="24"/>
              </w:rPr>
              <w:t>Ynbert</w:t>
            </w:r>
            <w:proofErr w:type="spellEnd"/>
          </w:p>
          <w:p w14:paraId="3B91CEE7" w14:textId="76CEB1D3" w:rsidR="00665A46" w:rsidRPr="00F96448" w:rsidRDefault="00665A46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Esmeily</w:t>
            </w:r>
            <w:proofErr w:type="spellEnd"/>
            <w:r>
              <w:rPr>
                <w:rFonts w:eastAsia="Times New Roman" w:cs="Arial"/>
                <w:sz w:val="24"/>
              </w:rPr>
              <w:t xml:space="preserve"> Hernandez</w:t>
            </w:r>
          </w:p>
          <w:p w14:paraId="5EDA96B6" w14:textId="1B1FA649" w:rsid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lastRenderedPageBreak/>
              <w:t>Edith Luciano Urena</w:t>
            </w:r>
          </w:p>
          <w:p w14:paraId="283AFE83" w14:textId="13128399" w:rsidR="00665A46" w:rsidRDefault="00665A46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Liany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r w:rsidR="004D2CE1">
              <w:rPr>
                <w:rFonts w:eastAsia="Times New Roman" w:cs="Arial"/>
                <w:sz w:val="24"/>
              </w:rPr>
              <w:t>Ma</w:t>
            </w:r>
            <w:r>
              <w:rPr>
                <w:rFonts w:eastAsia="Times New Roman" w:cs="Arial"/>
                <w:sz w:val="24"/>
              </w:rPr>
              <w:t>ld</w:t>
            </w:r>
            <w:r w:rsidR="004D2CE1">
              <w:rPr>
                <w:rFonts w:eastAsia="Times New Roman" w:cs="Arial"/>
                <w:sz w:val="24"/>
              </w:rPr>
              <w:t>o</w:t>
            </w:r>
            <w:r>
              <w:rPr>
                <w:rFonts w:eastAsia="Times New Roman" w:cs="Arial"/>
                <w:sz w:val="24"/>
              </w:rPr>
              <w:t>nado</w:t>
            </w:r>
          </w:p>
          <w:p w14:paraId="484F41F3" w14:textId="7073BBB1" w:rsidR="00A27DE8" w:rsidRPr="00F96448" w:rsidRDefault="00A27DE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Adamaris</w:t>
            </w:r>
            <w:proofErr w:type="spellEnd"/>
            <w:r>
              <w:rPr>
                <w:rFonts w:eastAsia="Times New Roman" w:cs="Arial"/>
                <w:sz w:val="24"/>
              </w:rPr>
              <w:t xml:space="preserve"> Medina</w:t>
            </w:r>
            <w:r w:rsidR="00D00E14"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 w:rsidR="00D00E14">
              <w:rPr>
                <w:rFonts w:eastAsia="Times New Roman" w:cs="Arial"/>
                <w:sz w:val="24"/>
              </w:rPr>
              <w:t>Turbi</w:t>
            </w:r>
            <w:proofErr w:type="spellEnd"/>
          </w:p>
          <w:p w14:paraId="3352903D" w14:textId="77777777" w:rsidR="00F96448" w:rsidRP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Jelani Medrano</w:t>
            </w:r>
          </w:p>
          <w:p w14:paraId="01744C6E" w14:textId="77777777" w:rsidR="00F96448" w:rsidRP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Pamela Mendoza Polanco</w:t>
            </w:r>
          </w:p>
          <w:p w14:paraId="65A4CA63" w14:textId="77777777" w:rsidR="00F96448" w:rsidRP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Kevin Miranda</w:t>
            </w:r>
          </w:p>
          <w:p w14:paraId="7DF51B2B" w14:textId="77777777" w:rsidR="00F96448" w:rsidRP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Jhon Ortiz</w:t>
            </w:r>
          </w:p>
          <w:p w14:paraId="3F2038CE" w14:textId="77777777" w:rsidR="00F96448" w:rsidRP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Allan Perez</w:t>
            </w:r>
          </w:p>
          <w:p w14:paraId="3576D207" w14:textId="54FE1241" w:rsid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Briana Reyes</w:t>
            </w:r>
          </w:p>
          <w:p w14:paraId="320F2520" w14:textId="471C5D64" w:rsidR="008069F9" w:rsidRPr="00F96448" w:rsidRDefault="008069F9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Abner Rodriguez</w:t>
            </w:r>
          </w:p>
          <w:p w14:paraId="5D7EF55B" w14:textId="77777777" w:rsidR="00F96448" w:rsidRP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Patricia Rodriguez</w:t>
            </w:r>
          </w:p>
          <w:p w14:paraId="508954F1" w14:textId="054C1F35" w:rsid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Kevin Santos Garcia</w:t>
            </w:r>
          </w:p>
          <w:p w14:paraId="5455D85E" w14:textId="52C1F81E" w:rsidR="008E6BB9" w:rsidRPr="00F96448" w:rsidRDefault="008E6BB9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Luis Segura</w:t>
            </w:r>
          </w:p>
          <w:p w14:paraId="3F8C84C2" w14:textId="77777777" w:rsidR="00F96448" w:rsidRPr="00F96448" w:rsidRDefault="00F96448" w:rsidP="00F9644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F96448">
              <w:rPr>
                <w:rFonts w:eastAsia="Times New Roman" w:cs="Arial"/>
                <w:sz w:val="24"/>
              </w:rPr>
              <w:t>Yanely</w:t>
            </w:r>
            <w:proofErr w:type="spellEnd"/>
            <w:r w:rsidRPr="00F96448">
              <w:rPr>
                <w:rFonts w:eastAsia="Times New Roman" w:cs="Arial"/>
                <w:sz w:val="24"/>
              </w:rPr>
              <w:t xml:space="preserve"> Torres</w:t>
            </w:r>
          </w:p>
          <w:p w14:paraId="5D073BD0" w14:textId="4922A42E" w:rsidR="000B5275" w:rsidRPr="00BA5B70" w:rsidRDefault="00F96448" w:rsidP="00EE2E9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F96448">
              <w:rPr>
                <w:rFonts w:eastAsia="Times New Roman" w:cs="Arial"/>
                <w:sz w:val="24"/>
              </w:rPr>
              <w:t>Lidia Vargas</w:t>
            </w:r>
          </w:p>
        </w:tc>
      </w:tr>
      <w:tr w:rsidR="007975FA" w:rsidRPr="00BA5B70" w14:paraId="7D4B4496" w14:textId="26D8B128" w:rsidTr="00CD5E07">
        <w:tc>
          <w:tcPr>
            <w:tcW w:w="11016" w:type="dxa"/>
            <w:gridSpan w:val="3"/>
            <w:shd w:val="clear" w:color="auto" w:fill="E2EFD9"/>
          </w:tcPr>
          <w:p w14:paraId="621102D4" w14:textId="552F8E9C" w:rsidR="007975FA" w:rsidRPr="00BA5B70" w:rsidRDefault="007975FA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bookmarkStart w:id="3" w:name="_Hlk58500217"/>
            <w:r w:rsidRPr="00BA5B70">
              <w:rPr>
                <w:rFonts w:eastAsia="Times New Roman" w:cs="Arial"/>
                <w:b/>
                <w:bCs/>
                <w:sz w:val="24"/>
              </w:rPr>
              <w:lastRenderedPageBreak/>
              <w:t>7</w:t>
            </w:r>
            <w:r w:rsidRPr="00BA5B70">
              <w:rPr>
                <w:rFonts w:eastAsia="Times New Roman" w:cs="Arial"/>
                <w:b/>
                <w:bCs/>
                <w:sz w:val="24"/>
                <w:vertAlign w:val="superscript"/>
              </w:rPr>
              <w:t>th</w:t>
            </w:r>
            <w:r w:rsidRPr="00BA5B70">
              <w:rPr>
                <w:rFonts w:eastAsia="Times New Roman" w:cs="Arial"/>
                <w:b/>
                <w:bCs/>
                <w:sz w:val="24"/>
              </w:rPr>
              <w:t xml:space="preserve"> Grade</w:t>
            </w:r>
          </w:p>
        </w:tc>
      </w:tr>
      <w:bookmarkEnd w:id="3"/>
      <w:tr w:rsidR="006434BF" w:rsidRPr="00BA5B70" w14:paraId="6BCFF1DA" w14:textId="7695C0FA" w:rsidTr="006434BF">
        <w:tc>
          <w:tcPr>
            <w:tcW w:w="4038" w:type="dxa"/>
            <w:shd w:val="clear" w:color="auto" w:fill="C5E0B3"/>
          </w:tcPr>
          <w:p w14:paraId="4B9326D4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 w:rsidRPr="00BA5B70">
              <w:rPr>
                <w:rFonts w:eastAsia="Times New Roman" w:cs="Arial"/>
                <w:b/>
                <w:bCs/>
                <w:sz w:val="24"/>
              </w:rPr>
              <w:t>Superintendent’s Honor Roll- 94.5%</w:t>
            </w:r>
          </w:p>
        </w:tc>
        <w:tc>
          <w:tcPr>
            <w:tcW w:w="3747" w:type="dxa"/>
            <w:shd w:val="clear" w:color="auto" w:fill="C5E0B3"/>
          </w:tcPr>
          <w:p w14:paraId="67456210" w14:textId="77777777" w:rsidR="006434BF" w:rsidRPr="00BA5B70" w:rsidRDefault="006434BF" w:rsidP="00BA5B70">
            <w:pPr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 w:rsidRPr="00BA5B70">
              <w:rPr>
                <w:rFonts w:eastAsia="Times New Roman" w:cs="Arial"/>
                <w:b/>
                <w:bCs/>
                <w:sz w:val="24"/>
              </w:rPr>
              <w:t>Principal’s Honor Roll- 89.5%</w:t>
            </w:r>
          </w:p>
        </w:tc>
        <w:tc>
          <w:tcPr>
            <w:tcW w:w="3231" w:type="dxa"/>
            <w:shd w:val="clear" w:color="auto" w:fill="C5E0B3"/>
          </w:tcPr>
          <w:p w14:paraId="6A193526" w14:textId="25F7984D" w:rsidR="006434BF" w:rsidRPr="00BA5B70" w:rsidRDefault="007975FA" w:rsidP="00BA5B70">
            <w:pPr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>
              <w:rPr>
                <w:rFonts w:eastAsia="Times New Roman" w:cs="Arial"/>
                <w:b/>
                <w:bCs/>
                <w:sz w:val="24"/>
              </w:rPr>
              <w:t>Vice Principal’s Honor Roll- 83.5%</w:t>
            </w:r>
          </w:p>
        </w:tc>
      </w:tr>
      <w:tr w:rsidR="006434BF" w:rsidRPr="00BA5B70" w14:paraId="116F2E91" w14:textId="47B2FD6E" w:rsidTr="006434BF">
        <w:tc>
          <w:tcPr>
            <w:tcW w:w="4038" w:type="dxa"/>
            <w:shd w:val="clear" w:color="auto" w:fill="auto"/>
          </w:tcPr>
          <w:p w14:paraId="3312D660" w14:textId="092C145F" w:rsidR="00A24DBD" w:rsidRDefault="00A24DBD" w:rsidP="00A24DBD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Layla </w:t>
            </w:r>
            <w:r w:rsidR="00CC2A79">
              <w:rPr>
                <w:rFonts w:eastAsia="Times New Roman" w:cs="Arial"/>
                <w:sz w:val="24"/>
              </w:rPr>
              <w:t>Hazell-Boykin</w:t>
            </w:r>
          </w:p>
          <w:p w14:paraId="1ECC7776" w14:textId="77777777" w:rsidR="00CC2A79" w:rsidRPr="00BA5B70" w:rsidRDefault="00CC2A79" w:rsidP="00CC2A79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Lizi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Bakradze</w:t>
            </w:r>
          </w:p>
          <w:p w14:paraId="09257044" w14:textId="33B7F3DB" w:rsidR="00A24DBD" w:rsidRPr="00BA5B70" w:rsidRDefault="006434BF" w:rsidP="008637BB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Cristhianny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Betances</w:t>
            </w:r>
          </w:p>
          <w:p w14:paraId="412D571D" w14:textId="6CAAA7AE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  <w:u w:val="single"/>
              </w:rPr>
            </w:pPr>
          </w:p>
        </w:tc>
        <w:tc>
          <w:tcPr>
            <w:tcW w:w="3747" w:type="dxa"/>
            <w:shd w:val="clear" w:color="auto" w:fill="auto"/>
          </w:tcPr>
          <w:p w14:paraId="0373D399" w14:textId="14B988DD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Christopher Abreu</w:t>
            </w:r>
          </w:p>
          <w:p w14:paraId="7FEB73DE" w14:textId="77777777" w:rsidR="00541BE9" w:rsidRPr="005B3D0A" w:rsidRDefault="00541BE9" w:rsidP="00541BE9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5B3D0A">
              <w:rPr>
                <w:rFonts w:eastAsia="Times New Roman" w:cs="Arial"/>
                <w:sz w:val="24"/>
              </w:rPr>
              <w:t>Yanailet</w:t>
            </w:r>
            <w:proofErr w:type="spellEnd"/>
            <w:r w:rsidRPr="005B3D0A">
              <w:rPr>
                <w:rFonts w:eastAsia="Times New Roman" w:cs="Arial"/>
                <w:sz w:val="24"/>
              </w:rPr>
              <w:t xml:space="preserve"> Baez</w:t>
            </w:r>
          </w:p>
          <w:p w14:paraId="2CC44082" w14:textId="36F8C970" w:rsidR="00541BE9" w:rsidRDefault="009D7EF5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Jadalyss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</w:rPr>
              <w:t>Cabreja</w:t>
            </w:r>
            <w:proofErr w:type="spellEnd"/>
          </w:p>
          <w:p w14:paraId="239846AA" w14:textId="77777777" w:rsidR="00FE1E3F" w:rsidRPr="005B3D0A" w:rsidRDefault="00FE1E3F" w:rsidP="00FE1E3F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>Faith Castro</w:t>
            </w:r>
          </w:p>
          <w:p w14:paraId="01548C55" w14:textId="60A041AF" w:rsidR="00FE1E3F" w:rsidRDefault="00FE1E3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Fernando Diaz</w:t>
            </w:r>
          </w:p>
          <w:p w14:paraId="7F04B222" w14:textId="4970E5DC" w:rsidR="0035452F" w:rsidRPr="00BA5B70" w:rsidRDefault="0035452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Camila Familia</w:t>
            </w:r>
          </w:p>
          <w:p w14:paraId="0BA66DB4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Zacariah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Fany</w:t>
            </w:r>
            <w:proofErr w:type="spellEnd"/>
          </w:p>
          <w:p w14:paraId="3BA66F05" w14:textId="699F8591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Marcus Gomez</w:t>
            </w:r>
          </w:p>
          <w:p w14:paraId="27D40596" w14:textId="2832AC29" w:rsidR="00E35011" w:rsidRDefault="00E35011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Otoniel</w:t>
            </w:r>
            <w:proofErr w:type="spellEnd"/>
            <w:r>
              <w:rPr>
                <w:rFonts w:eastAsia="Times New Roman" w:cs="Arial"/>
                <w:sz w:val="24"/>
              </w:rPr>
              <w:t xml:space="preserve"> Lopez</w:t>
            </w:r>
          </w:p>
          <w:p w14:paraId="3B037C3C" w14:textId="54B3D8E4" w:rsidR="00E35011" w:rsidRDefault="00E35011" w:rsidP="00E35011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>Cristofer Luna</w:t>
            </w:r>
          </w:p>
          <w:p w14:paraId="68E0B6DD" w14:textId="77777777" w:rsidR="00E35011" w:rsidRPr="005B3D0A" w:rsidRDefault="00E35011" w:rsidP="00E35011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>Edwin Nunez</w:t>
            </w:r>
          </w:p>
          <w:p w14:paraId="4002AE63" w14:textId="77777777" w:rsidR="006434BF" w:rsidRPr="00BA5B70" w:rsidRDefault="006434BF" w:rsidP="00DA6BA4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Sherlyn Ochoa</w:t>
            </w:r>
          </w:p>
          <w:p w14:paraId="41E8D2D9" w14:textId="1D89F6A4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Keira Ortega</w:t>
            </w:r>
          </w:p>
          <w:p w14:paraId="19C59CB7" w14:textId="77777777" w:rsidR="00DA6BA4" w:rsidRPr="005B3D0A" w:rsidRDefault="00DA6BA4" w:rsidP="00DA6BA4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 xml:space="preserve">Jonathan Perez </w:t>
            </w:r>
            <w:proofErr w:type="spellStart"/>
            <w:r w:rsidRPr="005B3D0A">
              <w:rPr>
                <w:rFonts w:eastAsia="Times New Roman" w:cs="Arial"/>
                <w:sz w:val="24"/>
              </w:rPr>
              <w:t>Topez</w:t>
            </w:r>
            <w:proofErr w:type="spellEnd"/>
          </w:p>
          <w:p w14:paraId="201261C2" w14:textId="118F457E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Carlos Pina</w:t>
            </w:r>
          </w:p>
          <w:p w14:paraId="4069A55A" w14:textId="0764CEA0" w:rsidR="00DA6BA4" w:rsidRDefault="00DA6BA4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Arianna </w:t>
            </w:r>
            <w:r w:rsidR="00711320">
              <w:rPr>
                <w:rFonts w:eastAsia="Times New Roman" w:cs="Arial"/>
                <w:sz w:val="24"/>
              </w:rPr>
              <w:t>Ramos</w:t>
            </w:r>
          </w:p>
          <w:p w14:paraId="415787B9" w14:textId="1FBBB7A5" w:rsidR="00711320" w:rsidRPr="00BA5B70" w:rsidRDefault="00711320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Crystal Ramos </w:t>
            </w:r>
            <w:proofErr w:type="spellStart"/>
            <w:r>
              <w:rPr>
                <w:rFonts w:eastAsia="Times New Roman" w:cs="Arial"/>
                <w:sz w:val="24"/>
              </w:rPr>
              <w:t>Tla</w:t>
            </w:r>
            <w:r w:rsidR="00071BAB">
              <w:rPr>
                <w:rFonts w:eastAsia="Times New Roman" w:cs="Arial"/>
                <w:sz w:val="24"/>
              </w:rPr>
              <w:t>pan</w:t>
            </w:r>
            <w:proofErr w:type="spellEnd"/>
          </w:p>
          <w:p w14:paraId="21123438" w14:textId="77777777" w:rsidR="006434BF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Anayeli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Soto</w:t>
            </w:r>
          </w:p>
          <w:p w14:paraId="4CC57488" w14:textId="77777777" w:rsidR="00071BAB" w:rsidRDefault="00071BAB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Dennis Velarde Motta</w:t>
            </w:r>
          </w:p>
          <w:p w14:paraId="509223AB" w14:textId="47BDEFC2" w:rsidR="006906B4" w:rsidRPr="00BA5B70" w:rsidRDefault="006906B4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Areil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</w:rPr>
              <w:t>Zhunio</w:t>
            </w:r>
            <w:proofErr w:type="spellEnd"/>
          </w:p>
        </w:tc>
        <w:tc>
          <w:tcPr>
            <w:tcW w:w="3231" w:type="dxa"/>
          </w:tcPr>
          <w:p w14:paraId="350583A4" w14:textId="5047EAD4" w:rsidR="003A5519" w:rsidRDefault="003A5519" w:rsidP="003A5519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A</w:t>
            </w:r>
            <w:r w:rsidR="003D752A">
              <w:rPr>
                <w:rFonts w:eastAsia="Times New Roman" w:cs="Arial"/>
                <w:sz w:val="24"/>
              </w:rPr>
              <w:t>sheelyn</w:t>
            </w:r>
            <w:proofErr w:type="spellEnd"/>
            <w:r w:rsidR="003D752A">
              <w:rPr>
                <w:rFonts w:eastAsia="Times New Roman" w:cs="Arial"/>
                <w:sz w:val="24"/>
              </w:rPr>
              <w:t xml:space="preserve"> Aguilar </w:t>
            </w:r>
          </w:p>
          <w:p w14:paraId="78E9E5D8" w14:textId="71DCD26A" w:rsidR="005B3D0A" w:rsidRDefault="005B3D0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>Lizbeth Cabrera</w:t>
            </w:r>
          </w:p>
          <w:p w14:paraId="3F8110C3" w14:textId="389638E6" w:rsidR="003D752A" w:rsidRPr="005B3D0A" w:rsidRDefault="003D752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Len</w:t>
            </w:r>
            <w:r w:rsidR="002A4EE2">
              <w:rPr>
                <w:rFonts w:eastAsia="Times New Roman" w:cs="Arial"/>
                <w:sz w:val="24"/>
              </w:rPr>
              <w:t>in Del Cid</w:t>
            </w:r>
          </w:p>
          <w:p w14:paraId="7E808CF0" w14:textId="2B796CEC" w:rsidR="005B3D0A" w:rsidRDefault="005B3D0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5B3D0A">
              <w:rPr>
                <w:rFonts w:eastAsia="Times New Roman" w:cs="Arial"/>
                <w:sz w:val="24"/>
              </w:rPr>
              <w:t>Jhomarlin</w:t>
            </w:r>
            <w:proofErr w:type="spellEnd"/>
            <w:r w:rsidRPr="005B3D0A">
              <w:rPr>
                <w:rFonts w:eastAsia="Times New Roman" w:cs="Arial"/>
                <w:sz w:val="24"/>
              </w:rPr>
              <w:t xml:space="preserve"> Duarte</w:t>
            </w:r>
          </w:p>
          <w:p w14:paraId="2779F7FE" w14:textId="3F3D8FAA" w:rsidR="002A4EE2" w:rsidRDefault="002A4EE2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N</w:t>
            </w:r>
            <w:r w:rsidR="0005783D">
              <w:rPr>
                <w:rFonts w:eastAsia="Times New Roman" w:cs="Arial"/>
                <w:sz w:val="24"/>
              </w:rPr>
              <w:t>aiara</w:t>
            </w:r>
            <w:proofErr w:type="spellEnd"/>
            <w:r w:rsidR="0005783D">
              <w:rPr>
                <w:rFonts w:eastAsia="Times New Roman" w:cs="Arial"/>
                <w:sz w:val="24"/>
              </w:rPr>
              <w:t xml:space="preserve"> Fernandez Montero</w:t>
            </w:r>
          </w:p>
          <w:p w14:paraId="37BD3E5B" w14:textId="77C66FDD" w:rsidR="0005783D" w:rsidRPr="005B3D0A" w:rsidRDefault="0005783D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Jeremy </w:t>
            </w:r>
            <w:r w:rsidR="00681553">
              <w:rPr>
                <w:rFonts w:eastAsia="Times New Roman" w:cs="Arial"/>
                <w:sz w:val="24"/>
              </w:rPr>
              <w:t>Garcia Peralta</w:t>
            </w:r>
          </w:p>
          <w:p w14:paraId="6F9BE359" w14:textId="77777777" w:rsidR="005B3D0A" w:rsidRPr="005B3D0A" w:rsidRDefault="005B3D0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5B3D0A">
              <w:rPr>
                <w:rFonts w:eastAsia="Times New Roman" w:cs="Arial"/>
                <w:sz w:val="24"/>
              </w:rPr>
              <w:t>WIlliam</w:t>
            </w:r>
            <w:proofErr w:type="spellEnd"/>
            <w:r w:rsidRPr="005B3D0A">
              <w:rPr>
                <w:rFonts w:eastAsia="Times New Roman" w:cs="Arial"/>
                <w:sz w:val="24"/>
              </w:rPr>
              <w:t xml:space="preserve"> Hernandez Garcia</w:t>
            </w:r>
          </w:p>
          <w:p w14:paraId="4A6DB961" w14:textId="77777777" w:rsidR="005B3D0A" w:rsidRPr="005B3D0A" w:rsidRDefault="005B3D0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>Jazmine Herrera</w:t>
            </w:r>
          </w:p>
          <w:p w14:paraId="6E6D9561" w14:textId="05E9C849" w:rsidR="005B3D0A" w:rsidRPr="005B3D0A" w:rsidRDefault="00681553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Kenya Lopez Hernandez</w:t>
            </w:r>
          </w:p>
          <w:p w14:paraId="7D088D97" w14:textId="57A517BB" w:rsidR="005B3D0A" w:rsidRDefault="00681553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Edwin Medrano</w:t>
            </w:r>
          </w:p>
          <w:p w14:paraId="738C3A52" w14:textId="3E3E2ED5" w:rsidR="00676158" w:rsidRPr="005B3D0A" w:rsidRDefault="00676158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Destiny Mercedes</w:t>
            </w:r>
          </w:p>
          <w:p w14:paraId="5EA1B2C7" w14:textId="3DA25BB5" w:rsidR="005B3D0A" w:rsidRDefault="005B3D0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>Jeremy Morales</w:t>
            </w:r>
          </w:p>
          <w:p w14:paraId="18A51136" w14:textId="7E8CD19B" w:rsidR="00690D02" w:rsidRDefault="00690D02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Miguel Morel Martinez</w:t>
            </w:r>
          </w:p>
          <w:p w14:paraId="7B522FD3" w14:textId="3278EF39" w:rsidR="00D30D8D" w:rsidRPr="005B3D0A" w:rsidRDefault="00D30D8D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Bianca Padilla </w:t>
            </w:r>
            <w:r w:rsidR="007A4B0B">
              <w:rPr>
                <w:rFonts w:eastAsia="Times New Roman" w:cs="Arial"/>
                <w:sz w:val="24"/>
              </w:rPr>
              <w:t>Reyes</w:t>
            </w:r>
          </w:p>
          <w:p w14:paraId="502F2139" w14:textId="77777777" w:rsidR="005B3D0A" w:rsidRPr="005B3D0A" w:rsidRDefault="005B3D0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5B3D0A">
              <w:rPr>
                <w:rFonts w:eastAsia="Times New Roman" w:cs="Arial"/>
                <w:sz w:val="24"/>
              </w:rPr>
              <w:t>Jelany</w:t>
            </w:r>
            <w:proofErr w:type="spellEnd"/>
            <w:r w:rsidRPr="005B3D0A"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 w:rsidRPr="005B3D0A">
              <w:rPr>
                <w:rFonts w:eastAsia="Times New Roman" w:cs="Arial"/>
                <w:sz w:val="24"/>
              </w:rPr>
              <w:t>Plasencia</w:t>
            </w:r>
            <w:proofErr w:type="spellEnd"/>
          </w:p>
          <w:p w14:paraId="3B1A79C0" w14:textId="77777777" w:rsidR="005B3D0A" w:rsidRPr="005B3D0A" w:rsidRDefault="005B3D0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 xml:space="preserve">Dana </w:t>
            </w:r>
            <w:proofErr w:type="spellStart"/>
            <w:r w:rsidRPr="005B3D0A">
              <w:rPr>
                <w:rFonts w:eastAsia="Times New Roman" w:cs="Arial"/>
                <w:sz w:val="24"/>
              </w:rPr>
              <w:t>Plasencia</w:t>
            </w:r>
            <w:proofErr w:type="spellEnd"/>
          </w:p>
          <w:p w14:paraId="5DDB1A7A" w14:textId="77777777" w:rsidR="005B3D0A" w:rsidRPr="005B3D0A" w:rsidRDefault="005B3D0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>Anthony Quezada</w:t>
            </w:r>
          </w:p>
          <w:p w14:paraId="3993B4D5" w14:textId="7C41974D" w:rsidR="005B3D0A" w:rsidRDefault="005B3D0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>Mathew Quezada</w:t>
            </w:r>
          </w:p>
          <w:p w14:paraId="728D192E" w14:textId="724AD10B" w:rsidR="005B3D0A" w:rsidRPr="005B3D0A" w:rsidRDefault="007A4B0B" w:rsidP="007A4B0B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James Rodriguez</w:t>
            </w:r>
            <w:r w:rsidR="005B3D0A" w:rsidRPr="005B3D0A">
              <w:rPr>
                <w:rFonts w:eastAsia="Times New Roman" w:cs="Arial"/>
                <w:sz w:val="24"/>
              </w:rPr>
              <w:t xml:space="preserve"> </w:t>
            </w:r>
          </w:p>
          <w:p w14:paraId="2A0BF6B1" w14:textId="3B42851D" w:rsidR="005B3D0A" w:rsidRDefault="005B3D0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5B3D0A">
              <w:rPr>
                <w:rFonts w:eastAsia="Times New Roman" w:cs="Arial"/>
                <w:sz w:val="24"/>
              </w:rPr>
              <w:t>Mayelin</w:t>
            </w:r>
            <w:proofErr w:type="spellEnd"/>
            <w:r w:rsidRPr="005B3D0A">
              <w:rPr>
                <w:rFonts w:eastAsia="Times New Roman" w:cs="Arial"/>
                <w:sz w:val="24"/>
              </w:rPr>
              <w:t xml:space="preserve"> Rodriguez</w:t>
            </w:r>
          </w:p>
          <w:p w14:paraId="01F97597" w14:textId="53687E00" w:rsidR="007A4B0B" w:rsidRPr="005B3D0A" w:rsidRDefault="004242F2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lastRenderedPageBreak/>
              <w:t>Hugo Roman Rojas</w:t>
            </w:r>
          </w:p>
          <w:p w14:paraId="69B47473" w14:textId="57781C13" w:rsidR="005B3D0A" w:rsidRPr="005B3D0A" w:rsidRDefault="005B3D0A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>Juan</w:t>
            </w:r>
            <w:r w:rsidR="00543747">
              <w:rPr>
                <w:rFonts w:eastAsia="Times New Roman" w:cs="Arial"/>
                <w:sz w:val="24"/>
              </w:rPr>
              <w:t>a</w:t>
            </w:r>
            <w:r w:rsidRPr="005B3D0A">
              <w:rPr>
                <w:rFonts w:eastAsia="Times New Roman" w:cs="Arial"/>
                <w:sz w:val="24"/>
              </w:rPr>
              <w:t xml:space="preserve"> Taveras</w:t>
            </w:r>
            <w:r w:rsidR="004242F2"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 w:rsidR="004242F2">
              <w:rPr>
                <w:rFonts w:eastAsia="Times New Roman" w:cs="Arial"/>
                <w:sz w:val="24"/>
              </w:rPr>
              <w:t>Jacobo</w:t>
            </w:r>
            <w:proofErr w:type="spellEnd"/>
          </w:p>
          <w:p w14:paraId="4AE44FDF" w14:textId="7041412C" w:rsidR="005B3D0A" w:rsidRPr="005B3D0A" w:rsidRDefault="00EE7658" w:rsidP="005B3D0A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Juan Taveras</w:t>
            </w:r>
          </w:p>
          <w:p w14:paraId="38B13CC7" w14:textId="1E6FA119" w:rsidR="006434BF" w:rsidRPr="00BA5B70" w:rsidRDefault="005B3D0A" w:rsidP="00EE7658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5B3D0A">
              <w:rPr>
                <w:rFonts w:eastAsia="Times New Roman" w:cs="Arial"/>
                <w:sz w:val="24"/>
              </w:rPr>
              <w:t>Cierra Torres</w:t>
            </w:r>
          </w:p>
        </w:tc>
      </w:tr>
      <w:tr w:rsidR="007975FA" w:rsidRPr="00BA5B70" w14:paraId="2A045F86" w14:textId="709E2821" w:rsidTr="004C594D">
        <w:tc>
          <w:tcPr>
            <w:tcW w:w="11016" w:type="dxa"/>
            <w:gridSpan w:val="3"/>
            <w:shd w:val="clear" w:color="auto" w:fill="E2EFD9"/>
          </w:tcPr>
          <w:p w14:paraId="7E766F19" w14:textId="7A9DD80E" w:rsidR="007975FA" w:rsidRPr="00BA5B70" w:rsidRDefault="007975FA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bookmarkStart w:id="4" w:name="_Hlk58500274"/>
            <w:r w:rsidRPr="00BA5B70">
              <w:rPr>
                <w:rFonts w:eastAsia="Times New Roman" w:cs="Arial"/>
                <w:b/>
                <w:bCs/>
                <w:sz w:val="24"/>
              </w:rPr>
              <w:lastRenderedPageBreak/>
              <w:t>6</w:t>
            </w:r>
            <w:r w:rsidRPr="00BA5B70">
              <w:rPr>
                <w:rFonts w:eastAsia="Times New Roman" w:cs="Arial"/>
                <w:b/>
                <w:bCs/>
                <w:sz w:val="24"/>
                <w:vertAlign w:val="superscript"/>
              </w:rPr>
              <w:t>th</w:t>
            </w:r>
            <w:r w:rsidRPr="00BA5B70">
              <w:rPr>
                <w:rFonts w:eastAsia="Times New Roman" w:cs="Arial"/>
                <w:b/>
                <w:bCs/>
                <w:sz w:val="24"/>
              </w:rPr>
              <w:t xml:space="preserve"> Grade</w:t>
            </w:r>
          </w:p>
        </w:tc>
      </w:tr>
      <w:bookmarkEnd w:id="4"/>
      <w:tr w:rsidR="006434BF" w:rsidRPr="00BA5B70" w14:paraId="47F2FDA2" w14:textId="6681D24F" w:rsidTr="006434BF">
        <w:tc>
          <w:tcPr>
            <w:tcW w:w="4038" w:type="dxa"/>
            <w:shd w:val="clear" w:color="auto" w:fill="C5E0B3"/>
          </w:tcPr>
          <w:p w14:paraId="04D159FF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 w:rsidRPr="00BA5B70">
              <w:rPr>
                <w:rFonts w:eastAsia="Times New Roman" w:cs="Arial"/>
                <w:b/>
                <w:bCs/>
                <w:sz w:val="24"/>
              </w:rPr>
              <w:t>Superintendent’s Honor Roll- 94.5%</w:t>
            </w:r>
          </w:p>
        </w:tc>
        <w:tc>
          <w:tcPr>
            <w:tcW w:w="3747" w:type="dxa"/>
            <w:shd w:val="clear" w:color="auto" w:fill="C5E0B3"/>
          </w:tcPr>
          <w:p w14:paraId="6E763598" w14:textId="77777777" w:rsidR="006434BF" w:rsidRPr="00BA5B70" w:rsidRDefault="006434BF" w:rsidP="00BA5B70">
            <w:pPr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 w:rsidRPr="00BA5B70">
              <w:rPr>
                <w:rFonts w:eastAsia="Times New Roman" w:cs="Arial"/>
                <w:b/>
                <w:bCs/>
                <w:sz w:val="24"/>
              </w:rPr>
              <w:t>Principal’s Honor Roll- 89.5%</w:t>
            </w:r>
          </w:p>
        </w:tc>
        <w:tc>
          <w:tcPr>
            <w:tcW w:w="3231" w:type="dxa"/>
            <w:shd w:val="clear" w:color="auto" w:fill="C5E0B3"/>
          </w:tcPr>
          <w:p w14:paraId="1D6DFF56" w14:textId="22AEDA60" w:rsidR="006434BF" w:rsidRPr="00BA5B70" w:rsidRDefault="007975FA" w:rsidP="00BA5B70">
            <w:pPr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>
              <w:rPr>
                <w:rFonts w:eastAsia="Times New Roman" w:cs="Arial"/>
                <w:b/>
                <w:bCs/>
                <w:sz w:val="24"/>
              </w:rPr>
              <w:t>Vice Principal’s Honor Roll- 83.5%</w:t>
            </w:r>
          </w:p>
        </w:tc>
      </w:tr>
      <w:tr w:rsidR="006434BF" w:rsidRPr="00BA5B70" w14:paraId="70CE24E0" w14:textId="1FE0FD46" w:rsidTr="006434BF">
        <w:tc>
          <w:tcPr>
            <w:tcW w:w="4038" w:type="dxa"/>
            <w:shd w:val="clear" w:color="auto" w:fill="auto"/>
          </w:tcPr>
          <w:p w14:paraId="7C48C422" w14:textId="77777777" w:rsidR="00D24BB4" w:rsidRPr="00BA5B70" w:rsidRDefault="00D24BB4" w:rsidP="00D24BB4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Janiyah Adams Maddox</w:t>
            </w:r>
          </w:p>
          <w:p w14:paraId="5D861105" w14:textId="0D282807" w:rsidR="00D24BB4" w:rsidRPr="00BA5B70" w:rsidRDefault="00D24BB4" w:rsidP="00D24BB4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Tristan A</w:t>
            </w:r>
            <w:r>
              <w:rPr>
                <w:rFonts w:eastAsia="Times New Roman" w:cs="Arial"/>
                <w:sz w:val="24"/>
              </w:rPr>
              <w:t xml:space="preserve">llain </w:t>
            </w:r>
          </w:p>
          <w:p w14:paraId="5F03BBFD" w14:textId="77777777" w:rsidR="006434BF" w:rsidRDefault="00257F69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257F69">
              <w:rPr>
                <w:rFonts w:eastAsia="Times New Roman" w:cs="Arial"/>
                <w:sz w:val="24"/>
              </w:rPr>
              <w:t>Suriamelie</w:t>
            </w:r>
            <w:proofErr w:type="spellEnd"/>
            <w:r>
              <w:rPr>
                <w:rFonts w:eastAsia="Times New Roman" w:cs="Arial"/>
                <w:sz w:val="24"/>
              </w:rPr>
              <w:t xml:space="preserve"> Arce</w:t>
            </w:r>
          </w:p>
          <w:p w14:paraId="3E8601C9" w14:textId="77777777" w:rsidR="002513B3" w:rsidRPr="00BA5B70" w:rsidRDefault="002513B3" w:rsidP="002513B3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Victoria Diaz</w:t>
            </w:r>
          </w:p>
          <w:p w14:paraId="2F81E2C1" w14:textId="77777777" w:rsidR="002513B3" w:rsidRPr="00BA5B70" w:rsidRDefault="002513B3" w:rsidP="002513B3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Angie Fernandez Tejada</w:t>
            </w:r>
          </w:p>
          <w:p w14:paraId="4C58B4DC" w14:textId="77777777" w:rsidR="002513B3" w:rsidRPr="00BA5B70" w:rsidRDefault="002513B3" w:rsidP="002513B3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Carolin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Jerez</w:t>
            </w:r>
          </w:p>
          <w:p w14:paraId="3E9A9BF5" w14:textId="77777777" w:rsidR="002513B3" w:rsidRPr="00BA5B70" w:rsidRDefault="002513B3" w:rsidP="002513B3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Kiira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Martinez</w:t>
            </w:r>
          </w:p>
          <w:p w14:paraId="5B9752B7" w14:textId="77777777" w:rsidR="00257F69" w:rsidRDefault="002513B3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Monica Martinez </w:t>
            </w:r>
          </w:p>
          <w:p w14:paraId="574D1184" w14:textId="77777777" w:rsidR="002513B3" w:rsidRPr="00BA5B70" w:rsidRDefault="002513B3" w:rsidP="002513B3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Joshiel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Olmedo</w:t>
            </w:r>
          </w:p>
          <w:p w14:paraId="45AC9BEE" w14:textId="77777777" w:rsidR="002513B3" w:rsidRDefault="002513B3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Julian</w:t>
            </w:r>
            <w:r w:rsidR="002B13C3">
              <w:rPr>
                <w:rFonts w:eastAsia="Times New Roman" w:cs="Arial"/>
                <w:sz w:val="24"/>
              </w:rPr>
              <w:t>a Ontiveros</w:t>
            </w:r>
          </w:p>
          <w:p w14:paraId="6DDE96BE" w14:textId="77777777" w:rsidR="002B13C3" w:rsidRPr="00BA5B70" w:rsidRDefault="002B13C3" w:rsidP="002B13C3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 xml:space="preserve">Jada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Payano</w:t>
            </w:r>
            <w:proofErr w:type="spellEnd"/>
          </w:p>
          <w:p w14:paraId="4FF8FB9A" w14:textId="501EB904" w:rsidR="002B13C3" w:rsidRPr="00257F69" w:rsidRDefault="002B13C3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3747" w:type="dxa"/>
            <w:shd w:val="clear" w:color="auto" w:fill="auto"/>
          </w:tcPr>
          <w:p w14:paraId="59662A24" w14:textId="29351204" w:rsidR="00B15B98" w:rsidRDefault="00B15B98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Nat</w:t>
            </w:r>
            <w:r w:rsidR="00DD6B92">
              <w:rPr>
                <w:rFonts w:eastAsia="Times New Roman" w:cs="Arial"/>
                <w:sz w:val="24"/>
              </w:rPr>
              <w:t>halia Acevedo Espinal</w:t>
            </w:r>
          </w:p>
          <w:p w14:paraId="30DE1267" w14:textId="1810D91F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Edgar Argueta Pineda</w:t>
            </w:r>
          </w:p>
          <w:p w14:paraId="660D45D4" w14:textId="68779FDD" w:rsidR="006434BF" w:rsidRDefault="00F25CF6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Tristen Arias</w:t>
            </w:r>
          </w:p>
          <w:p w14:paraId="503CCE88" w14:textId="0271FF7D" w:rsidR="00F25CF6" w:rsidRDefault="00F25CF6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Justice Arlequin</w:t>
            </w:r>
          </w:p>
          <w:p w14:paraId="6A6305D2" w14:textId="79093CFF" w:rsidR="006A35CC" w:rsidRDefault="006A35CC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Audrina Carlo</w:t>
            </w:r>
          </w:p>
          <w:p w14:paraId="72760250" w14:textId="7B8B310B" w:rsidR="006A35CC" w:rsidRDefault="006A35CC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Carolyn DeLeon </w:t>
            </w:r>
          </w:p>
          <w:p w14:paraId="25E55F7F" w14:textId="2ED8FBA7" w:rsidR="006A35CC" w:rsidRDefault="006A35CC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Danielle </w:t>
            </w:r>
            <w:proofErr w:type="spellStart"/>
            <w:r>
              <w:rPr>
                <w:rFonts w:eastAsia="Times New Roman" w:cs="Arial"/>
                <w:sz w:val="24"/>
              </w:rPr>
              <w:t>F</w:t>
            </w:r>
            <w:r w:rsidR="00F855F0">
              <w:rPr>
                <w:rFonts w:eastAsia="Times New Roman" w:cs="Arial"/>
                <w:sz w:val="24"/>
              </w:rPr>
              <w:t>atola</w:t>
            </w:r>
            <w:proofErr w:type="spellEnd"/>
          </w:p>
          <w:p w14:paraId="553AF103" w14:textId="6E8F0C96" w:rsidR="00F855F0" w:rsidRDefault="00F855F0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Mauro Guerrero</w:t>
            </w:r>
          </w:p>
          <w:p w14:paraId="00E2C11F" w14:textId="3C86EAF0" w:rsidR="00F855F0" w:rsidRDefault="00F855F0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Riley Guev</w:t>
            </w:r>
            <w:r w:rsidR="000E2B1D">
              <w:rPr>
                <w:rFonts w:eastAsia="Times New Roman" w:cs="Arial"/>
                <w:sz w:val="24"/>
              </w:rPr>
              <w:t>ara</w:t>
            </w:r>
            <w:r>
              <w:rPr>
                <w:rFonts w:eastAsia="Times New Roman" w:cs="Arial"/>
                <w:sz w:val="24"/>
              </w:rPr>
              <w:t xml:space="preserve"> </w:t>
            </w:r>
          </w:p>
          <w:p w14:paraId="1EEFCDDC" w14:textId="2DA86771" w:rsidR="000E2B1D" w:rsidRDefault="000E2B1D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Natalie </w:t>
            </w:r>
            <w:r w:rsidR="00784183">
              <w:rPr>
                <w:rFonts w:eastAsia="Times New Roman" w:cs="Arial"/>
                <w:sz w:val="24"/>
              </w:rPr>
              <w:t>Herrera</w:t>
            </w:r>
          </w:p>
          <w:p w14:paraId="30951A6A" w14:textId="5C8CA47D" w:rsidR="00784183" w:rsidRDefault="00784183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Aaron Maranda</w:t>
            </w:r>
          </w:p>
          <w:p w14:paraId="1A8F376A" w14:textId="1CD1013A" w:rsidR="00784183" w:rsidRDefault="00784183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Joseph Morales Ruiz</w:t>
            </w:r>
          </w:p>
          <w:p w14:paraId="1928DBD9" w14:textId="6160B546" w:rsidR="00631938" w:rsidRDefault="00631938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Ewdy</w:t>
            </w:r>
            <w:proofErr w:type="spellEnd"/>
            <w:r>
              <w:rPr>
                <w:rFonts w:eastAsia="Times New Roman" w:cs="Arial"/>
                <w:sz w:val="24"/>
              </w:rPr>
              <w:t xml:space="preserve"> Ortega</w:t>
            </w:r>
          </w:p>
          <w:p w14:paraId="5617247B" w14:textId="43DFA218" w:rsidR="008268CE" w:rsidRDefault="008268CE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Jose Rodriguez</w:t>
            </w:r>
          </w:p>
          <w:p w14:paraId="755A4836" w14:textId="11EF3FE2" w:rsidR="008268CE" w:rsidRDefault="008268CE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Narolin</w:t>
            </w:r>
            <w:proofErr w:type="spellEnd"/>
            <w:r>
              <w:rPr>
                <w:rFonts w:eastAsia="Times New Roman" w:cs="Arial"/>
                <w:sz w:val="24"/>
              </w:rPr>
              <w:t xml:space="preserve"> Rojas </w:t>
            </w:r>
            <w:proofErr w:type="spellStart"/>
            <w:r>
              <w:rPr>
                <w:rFonts w:eastAsia="Times New Roman" w:cs="Arial"/>
                <w:sz w:val="24"/>
              </w:rPr>
              <w:t>Marmol</w:t>
            </w:r>
            <w:proofErr w:type="spellEnd"/>
          </w:p>
          <w:p w14:paraId="22728164" w14:textId="447D495A" w:rsidR="00831B6B" w:rsidRDefault="00831B6B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Destiny </w:t>
            </w:r>
            <w:proofErr w:type="spellStart"/>
            <w:r>
              <w:rPr>
                <w:rFonts w:eastAsia="Times New Roman" w:cs="Arial"/>
                <w:sz w:val="24"/>
              </w:rPr>
              <w:t>Rozzelle</w:t>
            </w:r>
            <w:proofErr w:type="spellEnd"/>
          </w:p>
          <w:p w14:paraId="1573D551" w14:textId="369AE0B0" w:rsidR="00831B6B" w:rsidRPr="00BA5B70" w:rsidRDefault="00831B6B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B</w:t>
            </w:r>
            <w:r w:rsidR="00B62222">
              <w:rPr>
                <w:rFonts w:eastAsia="Times New Roman" w:cs="Arial"/>
                <w:sz w:val="24"/>
              </w:rPr>
              <w:t>ayron</w:t>
            </w:r>
            <w:proofErr w:type="spellEnd"/>
            <w:r w:rsidR="00B62222">
              <w:rPr>
                <w:rFonts w:eastAsia="Times New Roman" w:cs="Arial"/>
                <w:sz w:val="24"/>
              </w:rPr>
              <w:t xml:space="preserve"> Saldana</w:t>
            </w:r>
          </w:p>
          <w:p w14:paraId="30D4DA79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  <w:u w:val="single"/>
              </w:rPr>
            </w:pPr>
            <w:r w:rsidRPr="00BA5B70">
              <w:rPr>
                <w:rFonts w:eastAsia="Times New Roman" w:cs="Arial"/>
                <w:sz w:val="24"/>
              </w:rPr>
              <w:t>Mohmmad Usman</w:t>
            </w:r>
          </w:p>
        </w:tc>
        <w:tc>
          <w:tcPr>
            <w:tcW w:w="3231" w:type="dxa"/>
          </w:tcPr>
          <w:p w14:paraId="676A1A5D" w14:textId="25F2B26F" w:rsidR="002A01FB" w:rsidRDefault="002A01FB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Lisbeth Almonte</w:t>
            </w:r>
          </w:p>
          <w:p w14:paraId="770D0AB6" w14:textId="35196B02" w:rsidR="001B3D3C" w:rsidRDefault="001B3D3C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1B3D3C">
              <w:rPr>
                <w:rFonts w:eastAsia="Times New Roman" w:cs="Arial"/>
                <w:sz w:val="24"/>
              </w:rPr>
              <w:t xml:space="preserve">Evelyn </w:t>
            </w:r>
            <w:proofErr w:type="spellStart"/>
            <w:r w:rsidRPr="001B3D3C">
              <w:rPr>
                <w:rFonts w:eastAsia="Times New Roman" w:cs="Arial"/>
                <w:sz w:val="24"/>
              </w:rPr>
              <w:t>Brigido</w:t>
            </w:r>
            <w:proofErr w:type="spellEnd"/>
          </w:p>
          <w:p w14:paraId="2B2B04E5" w14:textId="3199A2C0" w:rsidR="002A01FB" w:rsidRPr="001B3D3C" w:rsidRDefault="002A01FB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Gabriel </w:t>
            </w:r>
            <w:r w:rsidR="009223B2">
              <w:rPr>
                <w:rFonts w:eastAsia="Times New Roman" w:cs="Arial"/>
                <w:sz w:val="24"/>
              </w:rPr>
              <w:t xml:space="preserve">Cardona </w:t>
            </w:r>
            <w:proofErr w:type="spellStart"/>
            <w:r w:rsidR="009223B2">
              <w:rPr>
                <w:rFonts w:eastAsia="Times New Roman" w:cs="Arial"/>
                <w:sz w:val="24"/>
              </w:rPr>
              <w:t>Benitto</w:t>
            </w:r>
            <w:proofErr w:type="spellEnd"/>
          </w:p>
          <w:p w14:paraId="70367B1D" w14:textId="77777777" w:rsidR="001B3D3C" w:rsidRPr="001B3D3C" w:rsidRDefault="001B3D3C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1B3D3C">
              <w:rPr>
                <w:rFonts w:eastAsia="Times New Roman" w:cs="Arial"/>
                <w:sz w:val="24"/>
              </w:rPr>
              <w:t>Laila Castillo</w:t>
            </w:r>
          </w:p>
          <w:p w14:paraId="751E0B55" w14:textId="77777777" w:rsidR="001B3D3C" w:rsidRPr="001B3D3C" w:rsidRDefault="001B3D3C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1B3D3C">
              <w:rPr>
                <w:rFonts w:eastAsia="Times New Roman" w:cs="Arial"/>
                <w:sz w:val="24"/>
              </w:rPr>
              <w:t>Brian Ceballos</w:t>
            </w:r>
          </w:p>
          <w:p w14:paraId="1CA5A934" w14:textId="77777777" w:rsidR="001B3D3C" w:rsidRPr="001B3D3C" w:rsidRDefault="001B3D3C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1B3D3C">
              <w:rPr>
                <w:rFonts w:eastAsia="Times New Roman" w:cs="Arial"/>
                <w:sz w:val="24"/>
              </w:rPr>
              <w:t xml:space="preserve">Adrien Chalan </w:t>
            </w:r>
            <w:proofErr w:type="spellStart"/>
            <w:r w:rsidRPr="001B3D3C">
              <w:rPr>
                <w:rFonts w:eastAsia="Times New Roman" w:cs="Arial"/>
                <w:sz w:val="24"/>
              </w:rPr>
              <w:t>Ramales</w:t>
            </w:r>
            <w:proofErr w:type="spellEnd"/>
          </w:p>
          <w:p w14:paraId="10D0C6CF" w14:textId="70047434" w:rsidR="001B3D3C" w:rsidRDefault="001B3D3C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1B3D3C">
              <w:rPr>
                <w:rFonts w:eastAsia="Times New Roman" w:cs="Arial"/>
                <w:sz w:val="24"/>
              </w:rPr>
              <w:t xml:space="preserve">Ricardo De </w:t>
            </w:r>
            <w:proofErr w:type="spellStart"/>
            <w:r w:rsidRPr="001B3D3C">
              <w:rPr>
                <w:rFonts w:eastAsia="Times New Roman" w:cs="Arial"/>
                <w:sz w:val="24"/>
              </w:rPr>
              <w:t>Armas</w:t>
            </w:r>
            <w:proofErr w:type="spellEnd"/>
            <w:r w:rsidRPr="001B3D3C">
              <w:rPr>
                <w:rFonts w:eastAsia="Times New Roman" w:cs="Arial"/>
                <w:sz w:val="24"/>
              </w:rPr>
              <w:t xml:space="preserve"> Rodriguez</w:t>
            </w:r>
          </w:p>
          <w:p w14:paraId="46076FA6" w14:textId="2B6D081A" w:rsidR="00C9183F" w:rsidRDefault="00C9183F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Marive</w:t>
            </w:r>
            <w:r w:rsidR="00343301">
              <w:rPr>
                <w:rFonts w:eastAsia="Times New Roman" w:cs="Arial"/>
                <w:sz w:val="24"/>
              </w:rPr>
              <w:t>llys</w:t>
            </w:r>
            <w:proofErr w:type="spellEnd"/>
            <w:r w:rsidR="00343301">
              <w:rPr>
                <w:rFonts w:eastAsia="Times New Roman" w:cs="Arial"/>
                <w:sz w:val="24"/>
              </w:rPr>
              <w:t xml:space="preserve"> Garcia</w:t>
            </w:r>
          </w:p>
          <w:p w14:paraId="10DC9CF3" w14:textId="2EDA4E0B" w:rsidR="00343301" w:rsidRDefault="00343301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Jaelyn Guzman</w:t>
            </w:r>
          </w:p>
          <w:p w14:paraId="07F0C56E" w14:textId="6C798679" w:rsidR="00343301" w:rsidRDefault="00343301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Genesis </w:t>
            </w:r>
            <w:proofErr w:type="spellStart"/>
            <w:r w:rsidR="00F9471D">
              <w:rPr>
                <w:rFonts w:eastAsia="Times New Roman" w:cs="Arial"/>
                <w:sz w:val="24"/>
              </w:rPr>
              <w:t>Huamani</w:t>
            </w:r>
            <w:proofErr w:type="spellEnd"/>
            <w:r w:rsidR="00F9471D">
              <w:rPr>
                <w:rFonts w:eastAsia="Times New Roman" w:cs="Arial"/>
                <w:sz w:val="24"/>
              </w:rPr>
              <w:t xml:space="preserve"> Otero</w:t>
            </w:r>
          </w:p>
          <w:p w14:paraId="5C0C17C9" w14:textId="6C3977CA" w:rsidR="004F3BCD" w:rsidRDefault="00C72155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Y</w:t>
            </w:r>
            <w:r w:rsidR="004F3BCD">
              <w:rPr>
                <w:rFonts w:eastAsia="Times New Roman" w:cs="Arial"/>
                <w:sz w:val="24"/>
              </w:rPr>
              <w:t>amileth</w:t>
            </w:r>
            <w:proofErr w:type="spellEnd"/>
            <w:r w:rsidR="004F3BCD">
              <w:rPr>
                <w:rFonts w:eastAsia="Times New Roman" w:cs="Arial"/>
                <w:sz w:val="24"/>
              </w:rPr>
              <w:t xml:space="preserve"> Lopez Santiago</w:t>
            </w:r>
          </w:p>
          <w:p w14:paraId="73B5744B" w14:textId="7A7022EA" w:rsidR="004F3BCD" w:rsidRDefault="004F3BCD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Javier Marcelo</w:t>
            </w:r>
          </w:p>
          <w:p w14:paraId="3AF86B10" w14:textId="2CB70C26" w:rsidR="00171979" w:rsidRDefault="00171979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Jacob </w:t>
            </w:r>
            <w:proofErr w:type="spellStart"/>
            <w:r>
              <w:rPr>
                <w:rFonts w:eastAsia="Times New Roman" w:cs="Arial"/>
                <w:sz w:val="24"/>
              </w:rPr>
              <w:t>Marte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</w:rPr>
              <w:t>Ovalles</w:t>
            </w:r>
            <w:proofErr w:type="spellEnd"/>
          </w:p>
          <w:p w14:paraId="305E40ED" w14:textId="4A862EBB" w:rsidR="001B3D3C" w:rsidRDefault="001B3D3C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1B3D3C">
              <w:rPr>
                <w:rFonts w:eastAsia="Times New Roman" w:cs="Arial"/>
                <w:sz w:val="24"/>
              </w:rPr>
              <w:t>M</w:t>
            </w:r>
            <w:r w:rsidR="002D45AD">
              <w:rPr>
                <w:rFonts w:eastAsia="Times New Roman" w:cs="Arial"/>
                <w:sz w:val="24"/>
              </w:rPr>
              <w:t>arcela</w:t>
            </w:r>
            <w:r w:rsidRPr="001B3D3C">
              <w:rPr>
                <w:rFonts w:eastAsia="Times New Roman" w:cs="Arial"/>
                <w:sz w:val="24"/>
              </w:rPr>
              <w:t xml:space="preserve"> Martinez</w:t>
            </w:r>
          </w:p>
          <w:p w14:paraId="18BB9ACC" w14:textId="3A222048" w:rsidR="004D69F3" w:rsidRPr="001B3D3C" w:rsidRDefault="004D69F3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Jennifer </w:t>
            </w:r>
            <w:proofErr w:type="spellStart"/>
            <w:r>
              <w:rPr>
                <w:rFonts w:eastAsia="Times New Roman" w:cs="Arial"/>
                <w:sz w:val="24"/>
              </w:rPr>
              <w:t>Noyola</w:t>
            </w:r>
            <w:proofErr w:type="spellEnd"/>
          </w:p>
          <w:p w14:paraId="4B465479" w14:textId="7948EF7D" w:rsidR="001B3D3C" w:rsidRDefault="004D69F3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Joseph Nunez</w:t>
            </w:r>
          </w:p>
          <w:p w14:paraId="7E18956D" w14:textId="35ED0038" w:rsidR="004D69F3" w:rsidRDefault="004D69F3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Jorge </w:t>
            </w:r>
            <w:r w:rsidR="00355564">
              <w:rPr>
                <w:rFonts w:eastAsia="Times New Roman" w:cs="Arial"/>
                <w:sz w:val="24"/>
              </w:rPr>
              <w:t xml:space="preserve">Palacios Sanchez </w:t>
            </w:r>
          </w:p>
          <w:p w14:paraId="602E2275" w14:textId="4FB81A7D" w:rsidR="00355564" w:rsidRDefault="00355564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Evelyn </w:t>
            </w:r>
            <w:proofErr w:type="spellStart"/>
            <w:r>
              <w:rPr>
                <w:rFonts w:eastAsia="Times New Roman" w:cs="Arial"/>
                <w:sz w:val="24"/>
              </w:rPr>
              <w:t>Pelaez</w:t>
            </w:r>
            <w:proofErr w:type="spellEnd"/>
          </w:p>
          <w:p w14:paraId="64DD0440" w14:textId="7FF53179" w:rsidR="00C45CE7" w:rsidRDefault="00C45CE7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Dylan </w:t>
            </w:r>
            <w:proofErr w:type="spellStart"/>
            <w:r>
              <w:rPr>
                <w:rFonts w:eastAsia="Times New Roman" w:cs="Arial"/>
                <w:sz w:val="24"/>
              </w:rPr>
              <w:t>Quiro</w:t>
            </w:r>
            <w:proofErr w:type="spellEnd"/>
          </w:p>
          <w:p w14:paraId="7C77DD2C" w14:textId="59908F3A" w:rsidR="00C45CE7" w:rsidRPr="001B3D3C" w:rsidRDefault="00C45CE7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Nikolas Rivas </w:t>
            </w:r>
          </w:p>
          <w:p w14:paraId="642BA9DE" w14:textId="07913D11" w:rsidR="001B3D3C" w:rsidRDefault="001B3D3C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1B3D3C">
              <w:rPr>
                <w:rFonts w:eastAsia="Times New Roman" w:cs="Arial"/>
                <w:sz w:val="24"/>
              </w:rPr>
              <w:t>Rebeca Rivera</w:t>
            </w:r>
          </w:p>
          <w:p w14:paraId="69E07C95" w14:textId="17689504" w:rsidR="00C97323" w:rsidRDefault="00C97323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Carolin</w:t>
            </w:r>
            <w:proofErr w:type="spellEnd"/>
            <w:r>
              <w:rPr>
                <w:rFonts w:eastAsia="Times New Roman" w:cs="Arial"/>
                <w:sz w:val="24"/>
              </w:rPr>
              <w:t xml:space="preserve"> Rodriguez</w:t>
            </w:r>
          </w:p>
          <w:p w14:paraId="22297486" w14:textId="130B6FFC" w:rsidR="00C97323" w:rsidRPr="001B3D3C" w:rsidRDefault="00C97323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Gilbert Rojas G</w:t>
            </w:r>
            <w:r w:rsidR="00F71C99">
              <w:rPr>
                <w:rFonts w:eastAsia="Times New Roman" w:cs="Arial"/>
                <w:sz w:val="24"/>
              </w:rPr>
              <w:t>uerrero</w:t>
            </w:r>
          </w:p>
          <w:p w14:paraId="4EA2EA16" w14:textId="77777777" w:rsidR="001B3D3C" w:rsidRPr="001B3D3C" w:rsidRDefault="001B3D3C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 w:rsidRPr="001B3D3C">
              <w:rPr>
                <w:rFonts w:eastAsia="Times New Roman" w:cs="Arial"/>
                <w:sz w:val="24"/>
              </w:rPr>
              <w:t>Leslie Rosario</w:t>
            </w:r>
          </w:p>
          <w:p w14:paraId="19B505D1" w14:textId="6A02A133" w:rsidR="001B3D3C" w:rsidRDefault="001B3D3C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1B3D3C">
              <w:rPr>
                <w:rFonts w:eastAsia="Times New Roman" w:cs="Arial"/>
                <w:sz w:val="24"/>
              </w:rPr>
              <w:t>Naylenis</w:t>
            </w:r>
            <w:proofErr w:type="spellEnd"/>
            <w:r w:rsidRPr="001B3D3C">
              <w:rPr>
                <w:rFonts w:eastAsia="Times New Roman" w:cs="Arial"/>
                <w:sz w:val="24"/>
              </w:rPr>
              <w:t xml:space="preserve"> Susana</w:t>
            </w:r>
          </w:p>
          <w:p w14:paraId="01EF1093" w14:textId="26BBECF9" w:rsidR="00F71C99" w:rsidRPr="001B3D3C" w:rsidRDefault="00F71C99" w:rsidP="001B3D3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Nataly </w:t>
            </w:r>
            <w:r w:rsidR="009D3BB9">
              <w:rPr>
                <w:rFonts w:eastAsia="Times New Roman" w:cs="Arial"/>
                <w:sz w:val="24"/>
              </w:rPr>
              <w:t>Vasquez</w:t>
            </w:r>
          </w:p>
          <w:p w14:paraId="4B14CA1E" w14:textId="77777777" w:rsidR="009D3BB9" w:rsidRDefault="001B3D3C" w:rsidP="00EE2E9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1B3D3C">
              <w:rPr>
                <w:rFonts w:eastAsia="Times New Roman" w:cs="Arial"/>
                <w:sz w:val="24"/>
              </w:rPr>
              <w:t>Samya</w:t>
            </w:r>
            <w:proofErr w:type="spellEnd"/>
            <w:r w:rsidRPr="001B3D3C">
              <w:rPr>
                <w:rFonts w:eastAsia="Times New Roman" w:cs="Arial"/>
                <w:sz w:val="24"/>
              </w:rPr>
              <w:t xml:space="preserve"> Wright</w:t>
            </w:r>
          </w:p>
          <w:p w14:paraId="059EBA79" w14:textId="77777777" w:rsidR="00EE2E9C" w:rsidRDefault="00EE2E9C" w:rsidP="00EE2E9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</w:p>
          <w:p w14:paraId="6A59428B" w14:textId="77777777" w:rsidR="00EE2E9C" w:rsidRDefault="00EE2E9C" w:rsidP="00EE2E9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</w:p>
          <w:p w14:paraId="1C03E561" w14:textId="77777777" w:rsidR="00EE2E9C" w:rsidRDefault="00EE2E9C" w:rsidP="00EE2E9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</w:p>
          <w:p w14:paraId="156136FB" w14:textId="7D5AB5F8" w:rsidR="00EE2E9C" w:rsidRPr="00BA5B70" w:rsidRDefault="00EE2E9C" w:rsidP="00EE2E9C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sz w:val="24"/>
              </w:rPr>
            </w:pPr>
          </w:p>
        </w:tc>
      </w:tr>
      <w:tr w:rsidR="007975FA" w:rsidRPr="00BA5B70" w14:paraId="03FEE523" w14:textId="57318BCE" w:rsidTr="006D5CF1">
        <w:tc>
          <w:tcPr>
            <w:tcW w:w="11016" w:type="dxa"/>
            <w:gridSpan w:val="3"/>
            <w:shd w:val="clear" w:color="auto" w:fill="E2EFD9"/>
          </w:tcPr>
          <w:p w14:paraId="22CD3847" w14:textId="40C38872" w:rsidR="007975FA" w:rsidRPr="00BA5B70" w:rsidRDefault="007975FA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 w:rsidRPr="00BA5B70">
              <w:rPr>
                <w:rFonts w:eastAsia="Times New Roman" w:cs="Arial"/>
                <w:b/>
                <w:bCs/>
                <w:sz w:val="24"/>
              </w:rPr>
              <w:lastRenderedPageBreak/>
              <w:t>5</w:t>
            </w:r>
            <w:r w:rsidRPr="00BA5B70">
              <w:rPr>
                <w:rFonts w:eastAsia="Times New Roman" w:cs="Arial"/>
                <w:b/>
                <w:bCs/>
                <w:sz w:val="24"/>
                <w:vertAlign w:val="superscript"/>
              </w:rPr>
              <w:t>th</w:t>
            </w:r>
            <w:r w:rsidRPr="00BA5B70">
              <w:rPr>
                <w:rFonts w:eastAsia="Times New Roman" w:cs="Arial"/>
                <w:b/>
                <w:bCs/>
                <w:sz w:val="24"/>
              </w:rPr>
              <w:t xml:space="preserve"> Grade</w:t>
            </w:r>
          </w:p>
        </w:tc>
      </w:tr>
      <w:tr w:rsidR="006434BF" w:rsidRPr="00BA5B70" w14:paraId="7E496132" w14:textId="71A7FB99" w:rsidTr="006434BF">
        <w:tc>
          <w:tcPr>
            <w:tcW w:w="4038" w:type="dxa"/>
            <w:shd w:val="clear" w:color="auto" w:fill="C5E0B3"/>
          </w:tcPr>
          <w:p w14:paraId="64A91853" w14:textId="77777777" w:rsidR="006434BF" w:rsidRPr="00BA5B70" w:rsidRDefault="006434BF" w:rsidP="00BA5B70">
            <w:pPr>
              <w:keepLines/>
              <w:spacing w:after="120" w:line="180" w:lineRule="atLeast"/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 w:rsidRPr="00BA5B70">
              <w:rPr>
                <w:rFonts w:eastAsia="Times New Roman" w:cs="Arial"/>
                <w:b/>
                <w:bCs/>
                <w:sz w:val="24"/>
              </w:rPr>
              <w:t>Superintendent’s Honor Roll- 94.5%</w:t>
            </w:r>
          </w:p>
        </w:tc>
        <w:tc>
          <w:tcPr>
            <w:tcW w:w="3747" w:type="dxa"/>
            <w:shd w:val="clear" w:color="auto" w:fill="C5E0B3"/>
          </w:tcPr>
          <w:p w14:paraId="4617133A" w14:textId="77777777" w:rsidR="006434BF" w:rsidRPr="00BA5B70" w:rsidRDefault="006434BF" w:rsidP="00BA5B70">
            <w:pPr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 w:rsidRPr="00BA5B70">
              <w:rPr>
                <w:rFonts w:eastAsia="Times New Roman" w:cs="Arial"/>
                <w:b/>
                <w:bCs/>
                <w:sz w:val="24"/>
              </w:rPr>
              <w:t>Principal’s Honor Roll- 89.5%</w:t>
            </w:r>
          </w:p>
        </w:tc>
        <w:tc>
          <w:tcPr>
            <w:tcW w:w="3231" w:type="dxa"/>
            <w:shd w:val="clear" w:color="auto" w:fill="C5E0B3"/>
          </w:tcPr>
          <w:p w14:paraId="546C18E3" w14:textId="7D985549" w:rsidR="006434BF" w:rsidRPr="00BA5B70" w:rsidRDefault="007975FA" w:rsidP="00BA5B70">
            <w:pPr>
              <w:ind w:left="0"/>
              <w:jc w:val="center"/>
              <w:rPr>
                <w:rFonts w:eastAsia="Times New Roman" w:cs="Arial"/>
                <w:b/>
                <w:bCs/>
                <w:sz w:val="24"/>
              </w:rPr>
            </w:pPr>
            <w:r>
              <w:rPr>
                <w:rFonts w:eastAsia="Times New Roman" w:cs="Arial"/>
                <w:b/>
                <w:bCs/>
                <w:sz w:val="24"/>
              </w:rPr>
              <w:t>Vice Principal’s Honor Roll- 83.5%</w:t>
            </w:r>
          </w:p>
        </w:tc>
      </w:tr>
      <w:tr w:rsidR="006434BF" w:rsidRPr="00BA5B70" w14:paraId="296977B9" w14:textId="5B37F2DF" w:rsidTr="006434BF">
        <w:tc>
          <w:tcPr>
            <w:tcW w:w="4038" w:type="dxa"/>
            <w:shd w:val="clear" w:color="auto" w:fill="FFFFFF"/>
          </w:tcPr>
          <w:p w14:paraId="242EA67B" w14:textId="77777777" w:rsidR="00AA3920" w:rsidRPr="00BA5B70" w:rsidRDefault="00AA3920" w:rsidP="00AA392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Josiah Lopez</w:t>
            </w:r>
          </w:p>
          <w:p w14:paraId="3F43B975" w14:textId="6F6EA76C" w:rsidR="00AA3920" w:rsidRDefault="00AA3920" w:rsidP="00BA5B70">
            <w:pPr>
              <w:keepLines/>
              <w:spacing w:after="120"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Heidy Velasco</w:t>
            </w:r>
          </w:p>
          <w:p w14:paraId="6022C628" w14:textId="0ECFEF9D" w:rsidR="006434BF" w:rsidRPr="00BA5B70" w:rsidRDefault="006434BF" w:rsidP="00BA5B70">
            <w:pPr>
              <w:keepLines/>
              <w:spacing w:after="120"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3747" w:type="dxa"/>
            <w:shd w:val="clear" w:color="auto" w:fill="FFFFFF"/>
          </w:tcPr>
          <w:p w14:paraId="3118C446" w14:textId="2D4CAAE2" w:rsidR="006434BF" w:rsidRDefault="006434BF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Ashley Aleman Fernandez</w:t>
            </w:r>
          </w:p>
          <w:p w14:paraId="71447C1C" w14:textId="6B5A4078" w:rsidR="00314ECF" w:rsidRPr="00BA5B70" w:rsidRDefault="00314ECF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 xml:space="preserve">Bethlehem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Balcha</w:t>
            </w:r>
            <w:proofErr w:type="spellEnd"/>
          </w:p>
          <w:p w14:paraId="1E2E7FCF" w14:textId="7E83E0CE" w:rsidR="006434BF" w:rsidRDefault="00314ECF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Julia Bonilla</w:t>
            </w:r>
          </w:p>
          <w:p w14:paraId="2454463C" w14:textId="23C12A6E" w:rsidR="00314ECF" w:rsidRDefault="00314ECF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Gabriel </w:t>
            </w:r>
            <w:r w:rsidR="00A75AA6">
              <w:rPr>
                <w:rFonts w:eastAsia="Times New Roman" w:cs="Arial"/>
                <w:sz w:val="24"/>
              </w:rPr>
              <w:t>Espinal</w:t>
            </w:r>
          </w:p>
          <w:p w14:paraId="44858BF6" w14:textId="400E2DC5" w:rsidR="00A75AA6" w:rsidRPr="00BA5B70" w:rsidRDefault="00A75AA6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Julie </w:t>
            </w:r>
            <w:proofErr w:type="spellStart"/>
            <w:r>
              <w:rPr>
                <w:rFonts w:eastAsia="Times New Roman" w:cs="Arial"/>
                <w:sz w:val="24"/>
              </w:rPr>
              <w:t>Feliz</w:t>
            </w:r>
            <w:proofErr w:type="spellEnd"/>
            <w:r>
              <w:rPr>
                <w:rFonts w:eastAsia="Times New Roman" w:cs="Arial"/>
                <w:sz w:val="24"/>
              </w:rPr>
              <w:t xml:space="preserve"> Perez</w:t>
            </w:r>
          </w:p>
          <w:p w14:paraId="3E978DC7" w14:textId="7AFEBAA6" w:rsidR="006434BF" w:rsidRDefault="006434BF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Nicaury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Gomez</w:t>
            </w:r>
          </w:p>
          <w:p w14:paraId="194B7B93" w14:textId="50C20E34" w:rsidR="00A75AA6" w:rsidRDefault="00A75AA6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Penelope </w:t>
            </w:r>
            <w:proofErr w:type="spellStart"/>
            <w:r w:rsidR="00DA1CE6">
              <w:rPr>
                <w:rFonts w:eastAsia="Times New Roman" w:cs="Arial"/>
                <w:sz w:val="24"/>
              </w:rPr>
              <w:t>Grullon</w:t>
            </w:r>
            <w:proofErr w:type="spellEnd"/>
            <w:r w:rsidR="00DA1CE6">
              <w:rPr>
                <w:rFonts w:eastAsia="Times New Roman" w:cs="Arial"/>
                <w:sz w:val="24"/>
              </w:rPr>
              <w:t xml:space="preserve"> </w:t>
            </w:r>
            <w:r w:rsidR="004B3907">
              <w:rPr>
                <w:rFonts w:eastAsia="Times New Roman" w:cs="Arial"/>
                <w:sz w:val="24"/>
              </w:rPr>
              <w:t>Jimenez</w:t>
            </w:r>
          </w:p>
          <w:p w14:paraId="3FA7B81C" w14:textId="5C9434F9" w:rsidR="00AD2B7B" w:rsidRDefault="00AD2B7B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Janelis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 w:rsidR="00260831">
              <w:rPr>
                <w:rFonts w:eastAsia="Times New Roman" w:cs="Arial"/>
                <w:sz w:val="24"/>
              </w:rPr>
              <w:t>Liciaga</w:t>
            </w:r>
            <w:proofErr w:type="spellEnd"/>
          </w:p>
          <w:p w14:paraId="3CC10A53" w14:textId="4726EC42" w:rsidR="00260831" w:rsidRDefault="00260831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Omarly</w:t>
            </w:r>
            <w:proofErr w:type="spellEnd"/>
            <w:r>
              <w:rPr>
                <w:rFonts w:eastAsia="Times New Roman" w:cs="Arial"/>
                <w:sz w:val="24"/>
              </w:rPr>
              <w:t xml:space="preserve"> Lora</w:t>
            </w:r>
          </w:p>
          <w:p w14:paraId="3B427E16" w14:textId="39907551" w:rsidR="00260831" w:rsidRDefault="00260831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Lu</w:t>
            </w:r>
            <w:r w:rsidR="0085531D">
              <w:rPr>
                <w:rFonts w:eastAsia="Times New Roman" w:cs="Arial"/>
                <w:sz w:val="24"/>
              </w:rPr>
              <w:t xml:space="preserve">z Luna </w:t>
            </w:r>
            <w:proofErr w:type="spellStart"/>
            <w:r w:rsidR="0085531D">
              <w:rPr>
                <w:rFonts w:eastAsia="Times New Roman" w:cs="Arial"/>
                <w:sz w:val="24"/>
              </w:rPr>
              <w:t>DeLosSantos</w:t>
            </w:r>
            <w:proofErr w:type="spellEnd"/>
          </w:p>
          <w:p w14:paraId="4E491412" w14:textId="77777777" w:rsidR="0085531D" w:rsidRPr="009E3EB7" w:rsidRDefault="0085531D" w:rsidP="0085531D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9E3EB7">
              <w:rPr>
                <w:rFonts w:eastAsia="Times New Roman" w:cs="Arial"/>
                <w:sz w:val="24"/>
              </w:rPr>
              <w:t>Crizaira</w:t>
            </w:r>
            <w:proofErr w:type="spellEnd"/>
            <w:r w:rsidRPr="009E3EB7">
              <w:rPr>
                <w:rFonts w:eastAsia="Times New Roman" w:cs="Arial"/>
                <w:sz w:val="24"/>
              </w:rPr>
              <w:t xml:space="preserve"> Moreno</w:t>
            </w:r>
          </w:p>
          <w:p w14:paraId="36F8DA5A" w14:textId="77777777" w:rsidR="006434BF" w:rsidRPr="00BA5B70" w:rsidRDefault="006434BF" w:rsidP="003338B4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Anezly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Nunez Rodriguez</w:t>
            </w:r>
          </w:p>
          <w:p w14:paraId="03DD8BD6" w14:textId="67E7F8A8" w:rsidR="006434BF" w:rsidRDefault="006434BF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 xml:space="preserve">Natalie </w:t>
            </w:r>
            <w:proofErr w:type="spellStart"/>
            <w:r w:rsidRPr="00BA5B70">
              <w:rPr>
                <w:rFonts w:eastAsia="Times New Roman" w:cs="Arial"/>
                <w:sz w:val="24"/>
              </w:rPr>
              <w:t>Plasencia</w:t>
            </w:r>
            <w:proofErr w:type="spellEnd"/>
          </w:p>
          <w:p w14:paraId="493B33C6" w14:textId="4313C668" w:rsidR="003338B4" w:rsidRPr="00BA5B70" w:rsidRDefault="003338B4" w:rsidP="003338B4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 w:rsidRPr="009E3EB7">
              <w:rPr>
                <w:rFonts w:eastAsia="Times New Roman" w:cs="Arial"/>
                <w:sz w:val="24"/>
              </w:rPr>
              <w:t xml:space="preserve">Walter </w:t>
            </w:r>
            <w:proofErr w:type="spellStart"/>
            <w:r w:rsidRPr="009E3EB7">
              <w:rPr>
                <w:rFonts w:eastAsia="Times New Roman" w:cs="Arial"/>
                <w:sz w:val="24"/>
              </w:rPr>
              <w:t>Pomacaja</w:t>
            </w:r>
            <w:proofErr w:type="spellEnd"/>
            <w:r w:rsidRPr="009E3EB7">
              <w:rPr>
                <w:rFonts w:eastAsia="Times New Roman" w:cs="Arial"/>
                <w:sz w:val="24"/>
              </w:rPr>
              <w:t xml:space="preserve"> Gutierrez</w:t>
            </w:r>
          </w:p>
          <w:p w14:paraId="654A3BC0" w14:textId="77777777" w:rsidR="006434BF" w:rsidRPr="00BA5B70" w:rsidRDefault="006434BF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BA5B70">
              <w:rPr>
                <w:rFonts w:eastAsia="Times New Roman" w:cs="Arial"/>
                <w:sz w:val="24"/>
              </w:rPr>
              <w:t>Franchesca</w:t>
            </w:r>
            <w:proofErr w:type="spellEnd"/>
            <w:r w:rsidRPr="00BA5B70">
              <w:rPr>
                <w:rFonts w:eastAsia="Times New Roman" w:cs="Arial"/>
                <w:sz w:val="24"/>
              </w:rPr>
              <w:t xml:space="preserve"> Reyes Rodriguez</w:t>
            </w:r>
          </w:p>
          <w:p w14:paraId="0234B734" w14:textId="270DDB8D" w:rsidR="006434BF" w:rsidRDefault="006434BF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 w:rsidRPr="00BA5B70">
              <w:rPr>
                <w:rFonts w:eastAsia="Times New Roman" w:cs="Arial"/>
                <w:sz w:val="24"/>
              </w:rPr>
              <w:t>Destiny Thomas</w:t>
            </w:r>
          </w:p>
          <w:p w14:paraId="59AC8484" w14:textId="06E510A8" w:rsidR="003338B4" w:rsidRPr="00BA5B70" w:rsidRDefault="003338B4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Julian</w:t>
            </w:r>
            <w:r w:rsidR="00131E45">
              <w:rPr>
                <w:rFonts w:eastAsia="Times New Roman" w:cs="Arial"/>
                <w:sz w:val="24"/>
              </w:rPr>
              <w:t>na</w:t>
            </w:r>
            <w:r>
              <w:rPr>
                <w:rFonts w:eastAsia="Times New Roman" w:cs="Arial"/>
                <w:sz w:val="24"/>
              </w:rPr>
              <w:t xml:space="preserve"> Thompson </w:t>
            </w:r>
          </w:p>
          <w:p w14:paraId="3B64E9C8" w14:textId="1CBCBAB3" w:rsidR="006434BF" w:rsidRPr="00BA5B70" w:rsidRDefault="006434BF" w:rsidP="00BA5B70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  <w:u w:val="single"/>
              </w:rPr>
            </w:pPr>
          </w:p>
        </w:tc>
        <w:tc>
          <w:tcPr>
            <w:tcW w:w="3231" w:type="dxa"/>
            <w:shd w:val="clear" w:color="auto" w:fill="FFFFFF"/>
          </w:tcPr>
          <w:p w14:paraId="1D7CE919" w14:textId="4362FCFB" w:rsidR="0058341A" w:rsidRDefault="0058341A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D</w:t>
            </w:r>
            <w:r w:rsidR="00040795">
              <w:rPr>
                <w:rFonts w:eastAsia="Times New Roman" w:cs="Arial"/>
                <w:sz w:val="24"/>
              </w:rPr>
              <w:t>ay</w:t>
            </w:r>
            <w:r w:rsidR="004863ED">
              <w:rPr>
                <w:rFonts w:eastAsia="Times New Roman" w:cs="Arial"/>
                <w:sz w:val="24"/>
              </w:rPr>
              <w:t>ana Argueta Pineda</w:t>
            </w:r>
          </w:p>
          <w:p w14:paraId="19894E50" w14:textId="21041E20" w:rsidR="009E3EB7" w:rsidRDefault="004863ED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Jen</w:t>
            </w:r>
            <w:r w:rsidR="008F2747">
              <w:rPr>
                <w:rFonts w:eastAsia="Times New Roman" w:cs="Arial"/>
                <w:sz w:val="24"/>
              </w:rPr>
              <w:t>carlos Brito</w:t>
            </w:r>
          </w:p>
          <w:p w14:paraId="36047403" w14:textId="661A1C5F" w:rsidR="008F2747" w:rsidRPr="009E3EB7" w:rsidRDefault="008E321D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Emaleah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</w:rPr>
              <w:t>Butth</w:t>
            </w:r>
            <w:proofErr w:type="spellEnd"/>
          </w:p>
          <w:p w14:paraId="438E020B" w14:textId="08349074" w:rsidR="009E3EB7" w:rsidRDefault="00D75EB8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Sirce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</w:rPr>
              <w:t>Cachique</w:t>
            </w:r>
            <w:proofErr w:type="spellEnd"/>
            <w:r>
              <w:rPr>
                <w:rFonts w:eastAsia="Times New Roman" w:cs="Arial"/>
                <w:sz w:val="24"/>
              </w:rPr>
              <w:t xml:space="preserve"> Sanchez</w:t>
            </w:r>
          </w:p>
          <w:p w14:paraId="639677BF" w14:textId="128C8DAB" w:rsidR="00FD0943" w:rsidRDefault="00FD0943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Sheyla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</w:rPr>
              <w:t>Candelario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</w:rPr>
              <w:t>Almanzar</w:t>
            </w:r>
            <w:proofErr w:type="spellEnd"/>
          </w:p>
          <w:p w14:paraId="35239716" w14:textId="2BDDA7B6" w:rsidR="00FD0943" w:rsidRDefault="00FD0943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Elvin Colon</w:t>
            </w:r>
          </w:p>
          <w:p w14:paraId="7177B3CD" w14:textId="5F0E3898" w:rsidR="00E21EC9" w:rsidRDefault="00E21EC9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Enmanuel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</w:rPr>
              <w:t>DeLosSantos</w:t>
            </w:r>
            <w:proofErr w:type="spellEnd"/>
          </w:p>
          <w:p w14:paraId="3F9DFBAE" w14:textId="5E35F176" w:rsidR="00E21EC9" w:rsidRDefault="00E21EC9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Jesus </w:t>
            </w:r>
            <w:r w:rsidR="00805DC1">
              <w:rPr>
                <w:rFonts w:eastAsia="Times New Roman" w:cs="Arial"/>
                <w:sz w:val="24"/>
              </w:rPr>
              <w:t>Estrella Peralta</w:t>
            </w:r>
          </w:p>
          <w:p w14:paraId="567D1BD9" w14:textId="53AB03E0" w:rsidR="00805DC1" w:rsidRPr="009E3EB7" w:rsidRDefault="00805DC1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Jennifer </w:t>
            </w:r>
            <w:proofErr w:type="spellStart"/>
            <w:r>
              <w:rPr>
                <w:rFonts w:eastAsia="Times New Roman" w:cs="Arial"/>
                <w:sz w:val="24"/>
              </w:rPr>
              <w:t>Ignasio</w:t>
            </w:r>
            <w:proofErr w:type="spellEnd"/>
            <w:r>
              <w:rPr>
                <w:rFonts w:eastAsia="Times New Roman" w:cs="Arial"/>
                <w:sz w:val="24"/>
              </w:rPr>
              <w:t xml:space="preserve"> Rodriguez</w:t>
            </w:r>
          </w:p>
          <w:p w14:paraId="3879AC60" w14:textId="266C4E94" w:rsidR="009E3EB7" w:rsidRPr="009E3EB7" w:rsidRDefault="008938C5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James Long</w:t>
            </w:r>
          </w:p>
          <w:p w14:paraId="06157559" w14:textId="05B2C206" w:rsidR="009E3EB7" w:rsidRDefault="009E3EB7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 w:rsidRPr="009E3EB7">
              <w:rPr>
                <w:rFonts w:eastAsia="Times New Roman" w:cs="Arial"/>
                <w:sz w:val="24"/>
              </w:rPr>
              <w:t xml:space="preserve">Victor Lopez </w:t>
            </w:r>
            <w:proofErr w:type="spellStart"/>
            <w:r w:rsidRPr="009E3EB7">
              <w:rPr>
                <w:rFonts w:eastAsia="Times New Roman" w:cs="Arial"/>
                <w:sz w:val="24"/>
              </w:rPr>
              <w:t>Comi</w:t>
            </w:r>
            <w:proofErr w:type="spellEnd"/>
          </w:p>
          <w:p w14:paraId="35CA15C1" w14:textId="4DD7DF1E" w:rsidR="008938C5" w:rsidRPr="009E3EB7" w:rsidRDefault="008938C5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David Luna</w:t>
            </w:r>
          </w:p>
          <w:p w14:paraId="3A02FAF1" w14:textId="2EC6E169" w:rsidR="009E3EB7" w:rsidRDefault="009E3EB7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9E3EB7">
              <w:rPr>
                <w:rFonts w:eastAsia="Times New Roman" w:cs="Arial"/>
                <w:sz w:val="24"/>
              </w:rPr>
              <w:t>Rosaini</w:t>
            </w:r>
            <w:proofErr w:type="spellEnd"/>
            <w:r w:rsidRPr="009E3EB7">
              <w:rPr>
                <w:rFonts w:eastAsia="Times New Roman" w:cs="Arial"/>
                <w:sz w:val="24"/>
              </w:rPr>
              <w:t xml:space="preserve"> Martinez</w:t>
            </w:r>
          </w:p>
          <w:p w14:paraId="1EC25007" w14:textId="77BB7D6D" w:rsidR="003C007C" w:rsidRDefault="003C007C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Catalina Merino Rojas</w:t>
            </w:r>
          </w:p>
          <w:p w14:paraId="6EC7B009" w14:textId="526560A7" w:rsidR="003C007C" w:rsidRPr="009E3EB7" w:rsidRDefault="003C007C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Ra</w:t>
            </w:r>
            <w:r w:rsidR="00C318DF">
              <w:rPr>
                <w:rFonts w:eastAsia="Times New Roman" w:cs="Arial"/>
                <w:sz w:val="24"/>
              </w:rPr>
              <w:t>ylin</w:t>
            </w:r>
            <w:proofErr w:type="spellEnd"/>
            <w:r w:rsidR="00C318DF">
              <w:rPr>
                <w:rFonts w:eastAsia="Times New Roman" w:cs="Arial"/>
                <w:sz w:val="24"/>
              </w:rPr>
              <w:t xml:space="preserve"> Mora </w:t>
            </w:r>
          </w:p>
          <w:p w14:paraId="6CAEEAEB" w14:textId="47E55DDF" w:rsidR="009E3EB7" w:rsidRDefault="009E3EB7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9E3EB7">
              <w:rPr>
                <w:rFonts w:eastAsia="Times New Roman" w:cs="Arial"/>
                <w:sz w:val="24"/>
              </w:rPr>
              <w:t>Massiel</w:t>
            </w:r>
            <w:proofErr w:type="spellEnd"/>
            <w:r w:rsidRPr="009E3EB7">
              <w:rPr>
                <w:rFonts w:eastAsia="Times New Roman" w:cs="Arial"/>
                <w:sz w:val="24"/>
              </w:rPr>
              <w:t xml:space="preserve"> Munoz</w:t>
            </w:r>
          </w:p>
          <w:p w14:paraId="454F16B1" w14:textId="02304C6A" w:rsidR="00C318DF" w:rsidRPr="009E3EB7" w:rsidRDefault="00C318DF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Ruby Pimente</w:t>
            </w:r>
            <w:r w:rsidR="006679CB">
              <w:rPr>
                <w:rFonts w:eastAsia="Times New Roman" w:cs="Arial"/>
                <w:sz w:val="24"/>
              </w:rPr>
              <w:t>l</w:t>
            </w:r>
          </w:p>
          <w:p w14:paraId="2F7E89E1" w14:textId="11F022ED" w:rsidR="009E3EB7" w:rsidRDefault="009E3EB7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 w:rsidRPr="009E3EB7">
              <w:rPr>
                <w:rFonts w:eastAsia="Times New Roman" w:cs="Arial"/>
                <w:sz w:val="24"/>
              </w:rPr>
              <w:t>Yicaury</w:t>
            </w:r>
            <w:proofErr w:type="spellEnd"/>
            <w:r w:rsidRPr="009E3EB7">
              <w:rPr>
                <w:rFonts w:eastAsia="Times New Roman" w:cs="Arial"/>
                <w:sz w:val="24"/>
              </w:rPr>
              <w:t xml:space="preserve"> Rodriguez</w:t>
            </w:r>
          </w:p>
          <w:p w14:paraId="44789C37" w14:textId="0A08F131" w:rsidR="006679CB" w:rsidRPr="009E3EB7" w:rsidRDefault="006679CB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Aimee </w:t>
            </w:r>
            <w:r w:rsidR="000919E3">
              <w:rPr>
                <w:rFonts w:eastAsia="Times New Roman" w:cs="Arial"/>
                <w:sz w:val="24"/>
              </w:rPr>
              <w:t xml:space="preserve">Rojas </w:t>
            </w:r>
            <w:proofErr w:type="spellStart"/>
            <w:r w:rsidR="000919E3">
              <w:rPr>
                <w:rFonts w:eastAsia="Times New Roman" w:cs="Arial"/>
                <w:sz w:val="24"/>
              </w:rPr>
              <w:t>Toj</w:t>
            </w:r>
            <w:proofErr w:type="spellEnd"/>
          </w:p>
          <w:p w14:paraId="0585D8AF" w14:textId="7AD656A9" w:rsidR="000919E3" w:rsidRDefault="000919E3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David Santamaria</w:t>
            </w:r>
          </w:p>
          <w:p w14:paraId="0BC78E3B" w14:textId="5346349B" w:rsidR="000919E3" w:rsidRDefault="000919E3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Alicia </w:t>
            </w:r>
            <w:r w:rsidR="00CF5F45">
              <w:rPr>
                <w:rFonts w:eastAsia="Times New Roman" w:cs="Arial"/>
                <w:sz w:val="24"/>
              </w:rPr>
              <w:t>Santana</w:t>
            </w:r>
          </w:p>
          <w:p w14:paraId="499F9460" w14:textId="00C2996C" w:rsidR="009E3EB7" w:rsidRDefault="009E3EB7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 w:rsidRPr="009E3EB7">
              <w:rPr>
                <w:rFonts w:eastAsia="Times New Roman" w:cs="Arial"/>
                <w:sz w:val="24"/>
              </w:rPr>
              <w:t xml:space="preserve">Fernando </w:t>
            </w:r>
            <w:proofErr w:type="spellStart"/>
            <w:r w:rsidRPr="009E3EB7">
              <w:rPr>
                <w:rFonts w:eastAsia="Times New Roman" w:cs="Arial"/>
                <w:sz w:val="24"/>
              </w:rPr>
              <w:t>Subi</w:t>
            </w:r>
            <w:proofErr w:type="spellEnd"/>
            <w:r w:rsidRPr="009E3EB7">
              <w:rPr>
                <w:rFonts w:eastAsia="Times New Roman" w:cs="Arial"/>
                <w:sz w:val="24"/>
              </w:rPr>
              <w:t xml:space="preserve"> Florentino</w:t>
            </w:r>
          </w:p>
          <w:p w14:paraId="44846594" w14:textId="30462AF6" w:rsidR="00CF5F45" w:rsidRDefault="00CF5F45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Jared Tejada Florian</w:t>
            </w:r>
          </w:p>
          <w:p w14:paraId="0EEAE1D5" w14:textId="33816635" w:rsidR="009D41DE" w:rsidRPr="009E3EB7" w:rsidRDefault="009D41DE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Emma Trinidad </w:t>
            </w:r>
          </w:p>
          <w:p w14:paraId="431AF4FD" w14:textId="77777777" w:rsidR="006434BF" w:rsidRDefault="009E3EB7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r w:rsidRPr="009E3EB7">
              <w:rPr>
                <w:rFonts w:eastAsia="Times New Roman" w:cs="Arial"/>
                <w:sz w:val="24"/>
              </w:rPr>
              <w:t>Steven Vasquez</w:t>
            </w:r>
          </w:p>
          <w:p w14:paraId="0C6D3EE4" w14:textId="2292C48F" w:rsidR="009D41DE" w:rsidRPr="00BA5B70" w:rsidRDefault="00EE2E9C" w:rsidP="009E3EB7">
            <w:pPr>
              <w:spacing w:line="360" w:lineRule="auto"/>
              <w:ind w:left="0"/>
              <w:jc w:val="center"/>
              <w:rPr>
                <w:rFonts w:eastAsia="Times New Roman" w:cs="Arial"/>
                <w:sz w:val="24"/>
              </w:rPr>
            </w:pPr>
            <w:proofErr w:type="spellStart"/>
            <w:r>
              <w:rPr>
                <w:rFonts w:eastAsia="Times New Roman" w:cs="Arial"/>
                <w:sz w:val="24"/>
              </w:rPr>
              <w:t>Heliana</w:t>
            </w:r>
            <w:proofErr w:type="spellEnd"/>
            <w:r>
              <w:rPr>
                <w:rFonts w:eastAsia="Times New Roman" w:cs="Arial"/>
                <w:sz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</w:rPr>
              <w:t>Yupa</w:t>
            </w:r>
            <w:proofErr w:type="spellEnd"/>
          </w:p>
        </w:tc>
      </w:tr>
    </w:tbl>
    <w:p w14:paraId="4E22CB6C" w14:textId="77777777" w:rsidR="00165FCC" w:rsidRPr="00D050DF" w:rsidRDefault="00165FCC" w:rsidP="00D050DF">
      <w:pPr>
        <w:keepLines/>
        <w:spacing w:after="120" w:line="360" w:lineRule="auto"/>
        <w:ind w:left="0"/>
        <w:rPr>
          <w:rFonts w:eastAsia="Times New Roman" w:cs="Arial"/>
          <w:sz w:val="24"/>
          <w:u w:val="single"/>
        </w:rPr>
      </w:pPr>
    </w:p>
    <w:p w14:paraId="27E2D88F" w14:textId="77777777" w:rsidR="00165FCC" w:rsidRPr="00165FCC" w:rsidRDefault="00165FCC" w:rsidP="00165FCC">
      <w:pPr>
        <w:keepLines/>
        <w:spacing w:after="120" w:line="180" w:lineRule="atLeast"/>
        <w:ind w:left="0"/>
        <w:rPr>
          <w:rFonts w:eastAsia="Times New Roman" w:cs="Arial"/>
          <w:sz w:val="24"/>
        </w:rPr>
      </w:pPr>
    </w:p>
    <w:sectPr w:rsidR="00165FCC" w:rsidRPr="00165FCC" w:rsidSect="00D55429">
      <w:footerReference w:type="first" r:id="rId10"/>
      <w:pgSz w:w="12240" w:h="15840"/>
      <w:pgMar w:top="288" w:right="720" w:bottom="288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80F94" w14:textId="77777777" w:rsidR="000857CA" w:rsidRDefault="000857CA">
      <w:r>
        <w:separator/>
      </w:r>
    </w:p>
  </w:endnote>
  <w:endnote w:type="continuationSeparator" w:id="0">
    <w:p w14:paraId="0CA550B9" w14:textId="77777777" w:rsidR="000857CA" w:rsidRDefault="0008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A1CB3" w14:textId="77777777" w:rsidR="003F05F6" w:rsidRPr="002D027A" w:rsidRDefault="003F05F6" w:rsidP="003F05F6">
    <w:pPr>
      <w:pStyle w:val="Footer"/>
      <w:spacing w:before="0" w:line="240" w:lineRule="auto"/>
      <w:jc w:val="center"/>
      <w:rPr>
        <w:color w:val="006666"/>
      </w:rPr>
    </w:pPr>
    <w:r w:rsidRPr="002D027A">
      <w:rPr>
        <w:color w:val="006666"/>
      </w:rPr>
      <w:t xml:space="preserve">271 State Street </w:t>
    </w:r>
    <w:r w:rsidRPr="002D027A">
      <w:rPr>
        <w:rFonts w:cs="Arial"/>
        <w:b/>
      </w:rPr>
      <w:t>•</w:t>
    </w:r>
    <w:r w:rsidRPr="002D027A">
      <w:t xml:space="preserve"> </w:t>
    </w:r>
    <w:r w:rsidRPr="002D027A">
      <w:rPr>
        <w:color w:val="006666"/>
      </w:rPr>
      <w:t xml:space="preserve">Perth Amboy </w:t>
    </w:r>
    <w:r w:rsidRPr="002D027A">
      <w:rPr>
        <w:rFonts w:cs="Arial"/>
        <w:b/>
      </w:rPr>
      <w:t>•</w:t>
    </w:r>
    <w:r w:rsidRPr="002D027A">
      <w:rPr>
        <w:color w:val="006666"/>
      </w:rPr>
      <w:t xml:space="preserve"> New Jersey 08861</w:t>
    </w:r>
  </w:p>
  <w:p w14:paraId="1DFBB893" w14:textId="77777777" w:rsidR="003F05F6" w:rsidRPr="00D459FF" w:rsidRDefault="003F05F6" w:rsidP="003F05F6">
    <w:pPr>
      <w:pStyle w:val="Footer"/>
      <w:spacing w:before="0" w:line="240" w:lineRule="auto"/>
      <w:jc w:val="center"/>
      <w:rPr>
        <w:color w:val="006666"/>
        <w:lang w:val="en-US"/>
      </w:rPr>
    </w:pPr>
    <w:r w:rsidRPr="002D027A">
      <w:rPr>
        <w:color w:val="006666"/>
      </w:rPr>
      <w:t xml:space="preserve">732.376.6040 </w:t>
    </w:r>
    <w:r w:rsidRPr="002D027A">
      <w:rPr>
        <w:rFonts w:cs="Arial"/>
        <w:b/>
      </w:rPr>
      <w:t>•</w:t>
    </w:r>
    <w:r w:rsidRPr="002D027A">
      <w:rPr>
        <w:color w:val="006666"/>
      </w:rPr>
      <w:t xml:space="preserve"> Fax: 732.</w:t>
    </w:r>
    <w:r w:rsidR="00D459FF">
      <w:rPr>
        <w:color w:val="006666"/>
        <w:lang w:val="en-US"/>
      </w:rPr>
      <w:t>347</w:t>
    </w:r>
    <w:r w:rsidR="00D459FF">
      <w:rPr>
        <w:color w:val="006666"/>
      </w:rPr>
      <w:t>.</w:t>
    </w:r>
    <w:r w:rsidR="00D459FF">
      <w:rPr>
        <w:color w:val="006666"/>
        <w:lang w:val="en-US"/>
      </w:rPr>
      <w:t>8940</w:t>
    </w:r>
  </w:p>
  <w:p w14:paraId="5CE4A60F" w14:textId="77777777" w:rsidR="003F05F6" w:rsidRPr="002D027A" w:rsidRDefault="000857CA" w:rsidP="003F05F6">
    <w:pPr>
      <w:pStyle w:val="Footer"/>
      <w:spacing w:before="0" w:line="240" w:lineRule="auto"/>
      <w:jc w:val="center"/>
      <w:rPr>
        <w:color w:val="006666"/>
      </w:rPr>
    </w:pPr>
    <w:hyperlink r:id="rId1" w:history="1">
      <w:r w:rsidR="003F05F6" w:rsidRPr="002D027A">
        <w:rPr>
          <w:rStyle w:val="Hyperlink"/>
          <w:color w:val="006666"/>
        </w:rPr>
        <w:t>www.paps.net</w:t>
      </w:r>
    </w:hyperlink>
  </w:p>
  <w:p w14:paraId="4AC3724D" w14:textId="77777777" w:rsidR="00D459FF" w:rsidRDefault="00D459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D3F3B" w14:textId="77777777" w:rsidR="000857CA" w:rsidRDefault="000857CA">
      <w:r>
        <w:separator/>
      </w:r>
    </w:p>
  </w:footnote>
  <w:footnote w:type="continuationSeparator" w:id="0">
    <w:p w14:paraId="5245E145" w14:textId="77777777" w:rsidR="000857CA" w:rsidRDefault="0008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1.5pt;height:11.5pt" o:bullet="t">
        <v:imagedata r:id="rId1" o:title="mso37CA"/>
      </v:shape>
    </w:pict>
  </w:numPicBullet>
  <w:abstractNum w:abstractNumId="0" w15:restartNumberingAfterBreak="0">
    <w:nsid w:val="FFFFFF1D"/>
    <w:multiLevelType w:val="multilevel"/>
    <w:tmpl w:val="7B68C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63967"/>
    <w:multiLevelType w:val="hybridMultilevel"/>
    <w:tmpl w:val="B4EEA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544899"/>
    <w:multiLevelType w:val="hybridMultilevel"/>
    <w:tmpl w:val="B6161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BE04A71"/>
    <w:multiLevelType w:val="hybridMultilevel"/>
    <w:tmpl w:val="1D6E7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8B28E5"/>
    <w:multiLevelType w:val="hybridMultilevel"/>
    <w:tmpl w:val="2A08DD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4F63BF4"/>
    <w:multiLevelType w:val="hybridMultilevel"/>
    <w:tmpl w:val="A21CBD98"/>
    <w:lvl w:ilvl="0" w:tplc="43DE1BE0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6" w15:restartNumberingAfterBreak="0">
    <w:nsid w:val="26026456"/>
    <w:multiLevelType w:val="hybridMultilevel"/>
    <w:tmpl w:val="871240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D1A711B"/>
    <w:multiLevelType w:val="hybridMultilevel"/>
    <w:tmpl w:val="F314F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0E1426"/>
    <w:multiLevelType w:val="hybridMultilevel"/>
    <w:tmpl w:val="660406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2077EF3"/>
    <w:multiLevelType w:val="hybridMultilevel"/>
    <w:tmpl w:val="FF064442"/>
    <w:lvl w:ilvl="0" w:tplc="04090001">
      <w:start w:val="1"/>
      <w:numFmt w:val="bullet"/>
      <w:lvlText w:val=""/>
      <w:lvlJc w:val="left"/>
      <w:pPr>
        <w:ind w:left="2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20" w15:restartNumberingAfterBreak="0">
    <w:nsid w:val="352F7997"/>
    <w:multiLevelType w:val="hybridMultilevel"/>
    <w:tmpl w:val="D990E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AD4519"/>
    <w:multiLevelType w:val="hybridMultilevel"/>
    <w:tmpl w:val="379EFB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6CC42DA"/>
    <w:multiLevelType w:val="hybridMultilevel"/>
    <w:tmpl w:val="558C66B6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A3A52C9"/>
    <w:multiLevelType w:val="hybridMultilevel"/>
    <w:tmpl w:val="401841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2BB1823"/>
    <w:multiLevelType w:val="hybridMultilevel"/>
    <w:tmpl w:val="6218B96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3FB0B51"/>
    <w:multiLevelType w:val="hybridMultilevel"/>
    <w:tmpl w:val="B86CB9D4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6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27" w15:restartNumberingAfterBreak="0">
    <w:nsid w:val="665D4CC1"/>
    <w:multiLevelType w:val="hybridMultilevel"/>
    <w:tmpl w:val="8F8468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9022F5A"/>
    <w:multiLevelType w:val="hybridMultilevel"/>
    <w:tmpl w:val="722EE2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E504E"/>
    <w:multiLevelType w:val="hybridMultilevel"/>
    <w:tmpl w:val="1A14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E4A99"/>
    <w:multiLevelType w:val="hybridMultilevel"/>
    <w:tmpl w:val="1D2C8D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2" w15:restartNumberingAfterBreak="0">
    <w:nsid w:val="7F244971"/>
    <w:multiLevelType w:val="hybridMultilevel"/>
    <w:tmpl w:val="710C7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F3F7577"/>
    <w:multiLevelType w:val="hybridMultilevel"/>
    <w:tmpl w:val="5644CE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1"/>
  </w:num>
  <w:num w:numId="12">
    <w:abstractNumId w:val="26"/>
  </w:num>
  <w:num w:numId="13">
    <w:abstractNumId w:val="15"/>
  </w:num>
  <w:num w:numId="14">
    <w:abstractNumId w:val="0"/>
  </w:num>
  <w:num w:numId="15">
    <w:abstractNumId w:val="28"/>
  </w:num>
  <w:num w:numId="16">
    <w:abstractNumId w:val="21"/>
  </w:num>
  <w:num w:numId="17">
    <w:abstractNumId w:val="27"/>
  </w:num>
  <w:num w:numId="18">
    <w:abstractNumId w:val="24"/>
  </w:num>
  <w:num w:numId="19">
    <w:abstractNumId w:val="30"/>
  </w:num>
  <w:num w:numId="20">
    <w:abstractNumId w:val="20"/>
  </w:num>
  <w:num w:numId="21">
    <w:abstractNumId w:val="13"/>
  </w:num>
  <w:num w:numId="22">
    <w:abstractNumId w:val="33"/>
  </w:num>
  <w:num w:numId="23">
    <w:abstractNumId w:val="29"/>
  </w:num>
  <w:num w:numId="24">
    <w:abstractNumId w:val="23"/>
  </w:num>
  <w:num w:numId="25">
    <w:abstractNumId w:val="16"/>
  </w:num>
  <w:num w:numId="26">
    <w:abstractNumId w:val="22"/>
  </w:num>
  <w:num w:numId="27">
    <w:abstractNumId w:val="17"/>
  </w:num>
  <w:num w:numId="28">
    <w:abstractNumId w:val="14"/>
  </w:num>
  <w:num w:numId="29">
    <w:abstractNumId w:val="25"/>
  </w:num>
  <w:num w:numId="30">
    <w:abstractNumId w:val="19"/>
  </w:num>
  <w:num w:numId="31">
    <w:abstractNumId w:val="12"/>
  </w:num>
  <w:num w:numId="32">
    <w:abstractNumId w:val="11"/>
  </w:num>
  <w:num w:numId="33">
    <w:abstractNumId w:val="1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720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MemoStyle" w:val="0"/>
    <w:docVar w:name="Memo Post Wizard Balloon" w:val="0"/>
  </w:docVars>
  <w:rsids>
    <w:rsidRoot w:val="00061DDD"/>
    <w:rsid w:val="0001140B"/>
    <w:rsid w:val="000121A1"/>
    <w:rsid w:val="00012EC6"/>
    <w:rsid w:val="000172C9"/>
    <w:rsid w:val="00030F71"/>
    <w:rsid w:val="00040795"/>
    <w:rsid w:val="0005783D"/>
    <w:rsid w:val="00061DDD"/>
    <w:rsid w:val="00071BAB"/>
    <w:rsid w:val="000857CA"/>
    <w:rsid w:val="000919E3"/>
    <w:rsid w:val="000B0ADA"/>
    <w:rsid w:val="000B5275"/>
    <w:rsid w:val="000B6519"/>
    <w:rsid w:val="000D6754"/>
    <w:rsid w:val="000D7993"/>
    <w:rsid w:val="000E2B1D"/>
    <w:rsid w:val="00131E45"/>
    <w:rsid w:val="001367D4"/>
    <w:rsid w:val="00136C99"/>
    <w:rsid w:val="001426A8"/>
    <w:rsid w:val="0015140F"/>
    <w:rsid w:val="00165FCC"/>
    <w:rsid w:val="00171979"/>
    <w:rsid w:val="001B3D3C"/>
    <w:rsid w:val="001B52AB"/>
    <w:rsid w:val="001C1F7A"/>
    <w:rsid w:val="001E4A48"/>
    <w:rsid w:val="001F7D86"/>
    <w:rsid w:val="002053FB"/>
    <w:rsid w:val="002513B3"/>
    <w:rsid w:val="00252199"/>
    <w:rsid w:val="00257F69"/>
    <w:rsid w:val="00260831"/>
    <w:rsid w:val="00262CED"/>
    <w:rsid w:val="00263488"/>
    <w:rsid w:val="00264EE2"/>
    <w:rsid w:val="00285671"/>
    <w:rsid w:val="002A01FB"/>
    <w:rsid w:val="002A4EE2"/>
    <w:rsid w:val="002B13C3"/>
    <w:rsid w:val="002B75FE"/>
    <w:rsid w:val="002D45AD"/>
    <w:rsid w:val="002E2BA3"/>
    <w:rsid w:val="002F0536"/>
    <w:rsid w:val="00307CF0"/>
    <w:rsid w:val="00314ECF"/>
    <w:rsid w:val="00317BE3"/>
    <w:rsid w:val="00320CF4"/>
    <w:rsid w:val="0032258F"/>
    <w:rsid w:val="003338B4"/>
    <w:rsid w:val="00341D57"/>
    <w:rsid w:val="00343301"/>
    <w:rsid w:val="0035452F"/>
    <w:rsid w:val="00355564"/>
    <w:rsid w:val="00371584"/>
    <w:rsid w:val="0037515A"/>
    <w:rsid w:val="00393A2D"/>
    <w:rsid w:val="0039693E"/>
    <w:rsid w:val="003A1265"/>
    <w:rsid w:val="003A5519"/>
    <w:rsid w:val="003B72DC"/>
    <w:rsid w:val="003C007C"/>
    <w:rsid w:val="003D752A"/>
    <w:rsid w:val="003F05F6"/>
    <w:rsid w:val="00403CC7"/>
    <w:rsid w:val="004242F2"/>
    <w:rsid w:val="00470FD9"/>
    <w:rsid w:val="004719A8"/>
    <w:rsid w:val="00474617"/>
    <w:rsid w:val="00480B60"/>
    <w:rsid w:val="004863ED"/>
    <w:rsid w:val="00496995"/>
    <w:rsid w:val="004B3907"/>
    <w:rsid w:val="004D2CE1"/>
    <w:rsid w:val="004D69F3"/>
    <w:rsid w:val="004F3BCD"/>
    <w:rsid w:val="004F3CDE"/>
    <w:rsid w:val="004F689B"/>
    <w:rsid w:val="00517193"/>
    <w:rsid w:val="005211F0"/>
    <w:rsid w:val="00527A6B"/>
    <w:rsid w:val="00541BE9"/>
    <w:rsid w:val="00543747"/>
    <w:rsid w:val="005519E6"/>
    <w:rsid w:val="00553F0A"/>
    <w:rsid w:val="00561F3C"/>
    <w:rsid w:val="00565901"/>
    <w:rsid w:val="0058341A"/>
    <w:rsid w:val="005A7AC4"/>
    <w:rsid w:val="005B3D0A"/>
    <w:rsid w:val="005C4538"/>
    <w:rsid w:val="005D69B6"/>
    <w:rsid w:val="005F2E79"/>
    <w:rsid w:val="0062126D"/>
    <w:rsid w:val="00624F49"/>
    <w:rsid w:val="00631938"/>
    <w:rsid w:val="0064241C"/>
    <w:rsid w:val="006434BF"/>
    <w:rsid w:val="00665A46"/>
    <w:rsid w:val="006679CB"/>
    <w:rsid w:val="006759D4"/>
    <w:rsid w:val="00676158"/>
    <w:rsid w:val="00681553"/>
    <w:rsid w:val="006906B4"/>
    <w:rsid w:val="00690746"/>
    <w:rsid w:val="00690D02"/>
    <w:rsid w:val="006A35CC"/>
    <w:rsid w:val="006A7695"/>
    <w:rsid w:val="006C100E"/>
    <w:rsid w:val="006D142A"/>
    <w:rsid w:val="006E45EC"/>
    <w:rsid w:val="006E5774"/>
    <w:rsid w:val="00705421"/>
    <w:rsid w:val="00710194"/>
    <w:rsid w:val="00711320"/>
    <w:rsid w:val="00712DEB"/>
    <w:rsid w:val="0075741E"/>
    <w:rsid w:val="00762214"/>
    <w:rsid w:val="00770E7E"/>
    <w:rsid w:val="007761DB"/>
    <w:rsid w:val="00784183"/>
    <w:rsid w:val="007848D0"/>
    <w:rsid w:val="007975FA"/>
    <w:rsid w:val="007A4B0B"/>
    <w:rsid w:val="007C0EE4"/>
    <w:rsid w:val="007C68DA"/>
    <w:rsid w:val="00805DC1"/>
    <w:rsid w:val="008069F9"/>
    <w:rsid w:val="00814FAC"/>
    <w:rsid w:val="0082087F"/>
    <w:rsid w:val="008268CE"/>
    <w:rsid w:val="00831B6B"/>
    <w:rsid w:val="0084047F"/>
    <w:rsid w:val="0085531D"/>
    <w:rsid w:val="008632F8"/>
    <w:rsid w:val="008637BB"/>
    <w:rsid w:val="00880DF1"/>
    <w:rsid w:val="008938C5"/>
    <w:rsid w:val="008A2DE8"/>
    <w:rsid w:val="008C1909"/>
    <w:rsid w:val="008E321D"/>
    <w:rsid w:val="008E5617"/>
    <w:rsid w:val="008E6098"/>
    <w:rsid w:val="008E6BB9"/>
    <w:rsid w:val="008F0A4F"/>
    <w:rsid w:val="008F2747"/>
    <w:rsid w:val="008F436B"/>
    <w:rsid w:val="008F7DB2"/>
    <w:rsid w:val="009016B1"/>
    <w:rsid w:val="009223B2"/>
    <w:rsid w:val="009615E3"/>
    <w:rsid w:val="00987FA2"/>
    <w:rsid w:val="00991C54"/>
    <w:rsid w:val="009944E7"/>
    <w:rsid w:val="009B743F"/>
    <w:rsid w:val="009D3BB9"/>
    <w:rsid w:val="009D41DE"/>
    <w:rsid w:val="009D7EF5"/>
    <w:rsid w:val="009E3EB7"/>
    <w:rsid w:val="00A24DBD"/>
    <w:rsid w:val="00A27DE8"/>
    <w:rsid w:val="00A524D7"/>
    <w:rsid w:val="00A75AA6"/>
    <w:rsid w:val="00A80CC9"/>
    <w:rsid w:val="00A86AF3"/>
    <w:rsid w:val="00A911FA"/>
    <w:rsid w:val="00AA3920"/>
    <w:rsid w:val="00AB68BD"/>
    <w:rsid w:val="00AC0A73"/>
    <w:rsid w:val="00AD2B7B"/>
    <w:rsid w:val="00B05C84"/>
    <w:rsid w:val="00B15B98"/>
    <w:rsid w:val="00B219D8"/>
    <w:rsid w:val="00B23E8E"/>
    <w:rsid w:val="00B62222"/>
    <w:rsid w:val="00B71308"/>
    <w:rsid w:val="00BA3E3B"/>
    <w:rsid w:val="00BA5B70"/>
    <w:rsid w:val="00BA7F1D"/>
    <w:rsid w:val="00BD2078"/>
    <w:rsid w:val="00BF2FBE"/>
    <w:rsid w:val="00BF6C15"/>
    <w:rsid w:val="00C1299A"/>
    <w:rsid w:val="00C13392"/>
    <w:rsid w:val="00C15B3C"/>
    <w:rsid w:val="00C318DF"/>
    <w:rsid w:val="00C45CE7"/>
    <w:rsid w:val="00C52107"/>
    <w:rsid w:val="00C56084"/>
    <w:rsid w:val="00C72155"/>
    <w:rsid w:val="00C9183F"/>
    <w:rsid w:val="00C97323"/>
    <w:rsid w:val="00CB178D"/>
    <w:rsid w:val="00CC2A79"/>
    <w:rsid w:val="00CC4B92"/>
    <w:rsid w:val="00CD56CA"/>
    <w:rsid w:val="00CD690A"/>
    <w:rsid w:val="00CF4F22"/>
    <w:rsid w:val="00CF5F45"/>
    <w:rsid w:val="00D00E14"/>
    <w:rsid w:val="00D050DF"/>
    <w:rsid w:val="00D2269A"/>
    <w:rsid w:val="00D24BB4"/>
    <w:rsid w:val="00D24C1A"/>
    <w:rsid w:val="00D30D8D"/>
    <w:rsid w:val="00D31CCE"/>
    <w:rsid w:val="00D34393"/>
    <w:rsid w:val="00D459FF"/>
    <w:rsid w:val="00D55429"/>
    <w:rsid w:val="00D75EB8"/>
    <w:rsid w:val="00D864FB"/>
    <w:rsid w:val="00DA181A"/>
    <w:rsid w:val="00DA1CE6"/>
    <w:rsid w:val="00DA6BA4"/>
    <w:rsid w:val="00DD6B92"/>
    <w:rsid w:val="00DF70D3"/>
    <w:rsid w:val="00E019DE"/>
    <w:rsid w:val="00E0753A"/>
    <w:rsid w:val="00E17DDA"/>
    <w:rsid w:val="00E21EC9"/>
    <w:rsid w:val="00E35011"/>
    <w:rsid w:val="00E473BF"/>
    <w:rsid w:val="00E50874"/>
    <w:rsid w:val="00E60DE8"/>
    <w:rsid w:val="00E664DE"/>
    <w:rsid w:val="00E72116"/>
    <w:rsid w:val="00EB38F6"/>
    <w:rsid w:val="00EB4EBA"/>
    <w:rsid w:val="00ED0DA8"/>
    <w:rsid w:val="00EE2E9C"/>
    <w:rsid w:val="00EE7658"/>
    <w:rsid w:val="00EF7A5E"/>
    <w:rsid w:val="00F11534"/>
    <w:rsid w:val="00F13B34"/>
    <w:rsid w:val="00F157D1"/>
    <w:rsid w:val="00F25CF6"/>
    <w:rsid w:val="00F30B33"/>
    <w:rsid w:val="00F44C13"/>
    <w:rsid w:val="00F71C99"/>
    <w:rsid w:val="00F855F0"/>
    <w:rsid w:val="00F9471D"/>
    <w:rsid w:val="00F96448"/>
    <w:rsid w:val="00FB694F"/>
    <w:rsid w:val="00FD0943"/>
    <w:rsid w:val="00FD4167"/>
    <w:rsid w:val="00FD4A2C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6135B"/>
  <w15:chartTrackingRefBased/>
  <w15:docId w15:val="{880154C9-B692-43E4-8EE4-A0C1B88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C9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A05BFB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A05BFB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A05BFB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A05BFB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A05BFB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05BFB"/>
    <w:pPr>
      <w:spacing w:after="220" w:line="180" w:lineRule="atLeast"/>
      <w:jc w:val="both"/>
    </w:pPr>
  </w:style>
  <w:style w:type="paragraph" w:styleId="Closing">
    <w:name w:val="Closing"/>
    <w:basedOn w:val="Normal"/>
    <w:semiHidden/>
    <w:rsid w:val="00A05BFB"/>
    <w:pPr>
      <w:keepNext/>
      <w:spacing w:line="220" w:lineRule="atLeast"/>
    </w:pPr>
  </w:style>
  <w:style w:type="paragraph" w:customStyle="1" w:styleId="CompanyName">
    <w:name w:val="Company Name"/>
    <w:basedOn w:val="Normal"/>
    <w:rsid w:val="00A05BFB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A05BFB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A05BFB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A05BFB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A05BFB"/>
    <w:pPr>
      <w:spacing w:before="600"/>
    </w:pPr>
    <w:rPr>
      <w:sz w:val="18"/>
      <w:lang w:val="x-none" w:eastAsia="x-none"/>
    </w:rPr>
  </w:style>
  <w:style w:type="paragraph" w:styleId="Header">
    <w:name w:val="header"/>
    <w:basedOn w:val="HeaderBase"/>
    <w:semiHidden/>
    <w:rsid w:val="00A05BFB"/>
    <w:pPr>
      <w:spacing w:after="600"/>
    </w:pPr>
  </w:style>
  <w:style w:type="paragraph" w:customStyle="1" w:styleId="HeadingBase">
    <w:name w:val="Heading Base"/>
    <w:basedOn w:val="BodyText"/>
    <w:next w:val="BodyText"/>
    <w:rsid w:val="00A05BFB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A05BFB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A05BFB"/>
    <w:pPr>
      <w:spacing w:before="220"/>
    </w:pPr>
  </w:style>
  <w:style w:type="character" w:customStyle="1" w:styleId="MessageHeaderLabel">
    <w:name w:val="Message Header Label"/>
    <w:rsid w:val="00A05BFB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A05BFB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A05BFB"/>
    <w:pPr>
      <w:ind w:left="1555"/>
    </w:pPr>
  </w:style>
  <w:style w:type="character" w:styleId="PageNumber">
    <w:name w:val="page number"/>
    <w:semiHidden/>
    <w:rsid w:val="00A05BFB"/>
    <w:rPr>
      <w:sz w:val="18"/>
    </w:rPr>
  </w:style>
  <w:style w:type="paragraph" w:customStyle="1" w:styleId="ReturnAddress">
    <w:name w:val="Return Address"/>
    <w:basedOn w:val="Normal"/>
    <w:rsid w:val="00A05BFB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rsid w:val="00A05BFB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A05BFB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A05BFB"/>
    <w:pPr>
      <w:spacing w:before="720"/>
      <w:jc w:val="left"/>
    </w:pPr>
  </w:style>
  <w:style w:type="paragraph" w:styleId="List">
    <w:name w:val="List"/>
    <w:basedOn w:val="Normal"/>
    <w:semiHidden/>
    <w:rsid w:val="00A05BFB"/>
    <w:pPr>
      <w:ind w:left="1195" w:hanging="360"/>
    </w:pPr>
  </w:style>
  <w:style w:type="paragraph" w:styleId="List2">
    <w:name w:val="List 2"/>
    <w:basedOn w:val="Normal"/>
    <w:semiHidden/>
    <w:rsid w:val="00A05BFB"/>
    <w:pPr>
      <w:ind w:left="1555" w:hanging="360"/>
    </w:pPr>
  </w:style>
  <w:style w:type="paragraph" w:styleId="List3">
    <w:name w:val="List 3"/>
    <w:basedOn w:val="Normal"/>
    <w:semiHidden/>
    <w:rsid w:val="00A05BFB"/>
    <w:pPr>
      <w:ind w:left="1915" w:hanging="360"/>
    </w:pPr>
  </w:style>
  <w:style w:type="paragraph" w:styleId="List4">
    <w:name w:val="List 4"/>
    <w:basedOn w:val="Normal"/>
    <w:semiHidden/>
    <w:rsid w:val="00A05BFB"/>
    <w:pPr>
      <w:ind w:left="2275" w:hanging="360"/>
    </w:pPr>
  </w:style>
  <w:style w:type="paragraph" w:styleId="List5">
    <w:name w:val="List 5"/>
    <w:basedOn w:val="Normal"/>
    <w:semiHidden/>
    <w:rsid w:val="00A05BFB"/>
    <w:pPr>
      <w:ind w:left="2635" w:hanging="360"/>
    </w:pPr>
  </w:style>
  <w:style w:type="paragraph" w:styleId="ListBullet">
    <w:name w:val="List Bullet"/>
    <w:basedOn w:val="Normal"/>
    <w:autoRedefine/>
    <w:semiHidden/>
    <w:rsid w:val="00A05BFB"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semiHidden/>
    <w:rsid w:val="00A05BFB"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semiHidden/>
    <w:rsid w:val="00A05BFB"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semiHidden/>
    <w:rsid w:val="00A05BFB"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semiHidden/>
    <w:rsid w:val="00A05BFB"/>
    <w:pPr>
      <w:numPr>
        <w:numId w:val="5"/>
      </w:numPr>
      <w:ind w:left="2635"/>
    </w:pPr>
  </w:style>
  <w:style w:type="paragraph" w:styleId="ListContinue">
    <w:name w:val="List Continue"/>
    <w:basedOn w:val="Normal"/>
    <w:semiHidden/>
    <w:rsid w:val="00A05BFB"/>
    <w:pPr>
      <w:spacing w:after="120"/>
      <w:ind w:left="1195"/>
    </w:pPr>
  </w:style>
  <w:style w:type="paragraph" w:styleId="ListContinue2">
    <w:name w:val="List Continue 2"/>
    <w:basedOn w:val="Normal"/>
    <w:semiHidden/>
    <w:rsid w:val="00A05BFB"/>
    <w:pPr>
      <w:spacing w:after="120"/>
      <w:ind w:left="1555"/>
    </w:pPr>
  </w:style>
  <w:style w:type="paragraph" w:styleId="ListContinue3">
    <w:name w:val="List Continue 3"/>
    <w:basedOn w:val="Normal"/>
    <w:semiHidden/>
    <w:rsid w:val="00A05BFB"/>
    <w:pPr>
      <w:spacing w:after="120"/>
      <w:ind w:left="1915"/>
    </w:pPr>
  </w:style>
  <w:style w:type="paragraph" w:styleId="ListContinue4">
    <w:name w:val="List Continue 4"/>
    <w:basedOn w:val="Normal"/>
    <w:semiHidden/>
    <w:rsid w:val="00A05BFB"/>
    <w:pPr>
      <w:spacing w:after="120"/>
      <w:ind w:left="2275"/>
    </w:pPr>
  </w:style>
  <w:style w:type="paragraph" w:styleId="ListContinue5">
    <w:name w:val="List Continue 5"/>
    <w:basedOn w:val="Normal"/>
    <w:semiHidden/>
    <w:rsid w:val="00A05BFB"/>
    <w:pPr>
      <w:spacing w:after="120"/>
      <w:ind w:left="2635"/>
    </w:pPr>
  </w:style>
  <w:style w:type="paragraph" w:styleId="ListNumber">
    <w:name w:val="List Number"/>
    <w:basedOn w:val="Normal"/>
    <w:semiHidden/>
    <w:rsid w:val="00A05BFB"/>
    <w:pPr>
      <w:numPr>
        <w:numId w:val="6"/>
      </w:numPr>
      <w:ind w:left="1195"/>
    </w:pPr>
  </w:style>
  <w:style w:type="paragraph" w:styleId="ListNumber2">
    <w:name w:val="List Number 2"/>
    <w:basedOn w:val="Normal"/>
    <w:semiHidden/>
    <w:rsid w:val="00A05BFB"/>
    <w:pPr>
      <w:numPr>
        <w:numId w:val="7"/>
      </w:numPr>
      <w:ind w:left="1555"/>
    </w:pPr>
  </w:style>
  <w:style w:type="paragraph" w:styleId="ListNumber3">
    <w:name w:val="List Number 3"/>
    <w:basedOn w:val="Normal"/>
    <w:semiHidden/>
    <w:rsid w:val="00A05BFB"/>
    <w:pPr>
      <w:numPr>
        <w:numId w:val="8"/>
      </w:numPr>
      <w:ind w:left="1915"/>
    </w:pPr>
  </w:style>
  <w:style w:type="paragraph" w:styleId="ListNumber4">
    <w:name w:val="List Number 4"/>
    <w:basedOn w:val="Normal"/>
    <w:semiHidden/>
    <w:rsid w:val="00A05BFB"/>
    <w:pPr>
      <w:numPr>
        <w:numId w:val="9"/>
      </w:numPr>
      <w:ind w:left="2275"/>
    </w:pPr>
  </w:style>
  <w:style w:type="paragraph" w:styleId="ListNumber5">
    <w:name w:val="List Number 5"/>
    <w:basedOn w:val="Normal"/>
    <w:semiHidden/>
    <w:rsid w:val="00A05BFB"/>
    <w:pPr>
      <w:numPr>
        <w:numId w:val="10"/>
      </w:numPr>
      <w:ind w:left="2635"/>
    </w:pPr>
  </w:style>
  <w:style w:type="character" w:customStyle="1" w:styleId="FooterChar">
    <w:name w:val="Footer Char"/>
    <w:link w:val="Footer"/>
    <w:uiPriority w:val="99"/>
    <w:rsid w:val="00AA1263"/>
    <w:rPr>
      <w:rFonts w:ascii="Arial" w:hAnsi="Arial"/>
      <w:spacing w:val="-5"/>
      <w:sz w:val="18"/>
    </w:rPr>
  </w:style>
  <w:style w:type="character" w:styleId="Hyperlink">
    <w:name w:val="Hyperlink"/>
    <w:uiPriority w:val="99"/>
    <w:unhideWhenUsed/>
    <w:rsid w:val="00AA1263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A14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D43A14"/>
    <w:rPr>
      <w:rFonts w:ascii="Cambria" w:eastAsia="Times New Roman" w:hAnsi="Cambria" w:cs="Times New Roman"/>
      <w:spacing w:val="-5"/>
      <w:sz w:val="24"/>
      <w:szCs w:val="24"/>
    </w:rPr>
  </w:style>
  <w:style w:type="table" w:styleId="TableGrid">
    <w:name w:val="Table Grid"/>
    <w:basedOn w:val="TableNormal"/>
    <w:uiPriority w:val="59"/>
    <w:rsid w:val="0013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E8E"/>
    <w:pPr>
      <w:ind w:left="720"/>
      <w:contextualSpacing/>
    </w:pPr>
    <w:rPr>
      <w:rFonts w:ascii="Times New Roman" w:eastAsia="Times New Roman" w:hAnsi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64DE"/>
    <w:rPr>
      <w:rFonts w:ascii="Segoe UI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ps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Memo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Wizard</Template>
  <TotalTime>1617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4759</CharactersWithSpaces>
  <SharedDoc>false</SharedDoc>
  <HLinks>
    <vt:vector size="18" baseType="variant">
      <vt:variant>
        <vt:i4>5177432</vt:i4>
      </vt:variant>
      <vt:variant>
        <vt:i4>0</vt:i4>
      </vt:variant>
      <vt:variant>
        <vt:i4>0</vt:i4>
      </vt:variant>
      <vt:variant>
        <vt:i4>5</vt:i4>
      </vt:variant>
      <vt:variant>
        <vt:lpwstr>http://www.paps.net/</vt:lpwstr>
      </vt:variant>
      <vt:variant>
        <vt:lpwstr/>
      </vt:variant>
      <vt:variant>
        <vt:i4>5111839</vt:i4>
      </vt:variant>
      <vt:variant>
        <vt:i4>-1</vt:i4>
      </vt:variant>
      <vt:variant>
        <vt:i4>1031</vt:i4>
      </vt:variant>
      <vt:variant>
        <vt:i4>1</vt:i4>
      </vt:variant>
      <vt:variant>
        <vt:lpwstr>http://www.paps.net/media/CMSImport/22663602DB8945D1A7669B6784868BEA.gif</vt:lpwstr>
      </vt:variant>
      <vt:variant>
        <vt:lpwstr/>
      </vt:variant>
      <vt:variant>
        <vt:i4>5439512</vt:i4>
      </vt:variant>
      <vt:variant>
        <vt:i4>-1</vt:i4>
      </vt:variant>
      <vt:variant>
        <vt:i4>1027</vt:i4>
      </vt:variant>
      <vt:variant>
        <vt:i4>1</vt:i4>
      </vt:variant>
      <vt:variant>
        <vt:lpwstr>http://www.paps.net/mcginnis/mcginn1l.jpg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Microsoft Corporation</dc:creator>
  <cp:keywords/>
  <cp:lastModifiedBy>EUELL : MERITA</cp:lastModifiedBy>
  <cp:revision>112</cp:revision>
  <cp:lastPrinted>2019-12-04T20:00:00Z</cp:lastPrinted>
  <dcterms:created xsi:type="dcterms:W3CDTF">2021-02-16T23:18:00Z</dcterms:created>
  <dcterms:modified xsi:type="dcterms:W3CDTF">2021-02-24T19:11:00Z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